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84" w:rsidRPr="00C15392" w:rsidRDefault="003518E2" w:rsidP="003518E2">
      <w:pPr>
        <w:spacing w:line="400" w:lineRule="exact"/>
        <w:ind w:leftChars="-85" w:left="-178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C15392">
        <w:rPr>
          <w:rFonts w:ascii="ＭＳ ゴシック" w:eastAsia="ＭＳ ゴシック" w:hAnsi="ＭＳ ゴシック" w:hint="eastAsia"/>
          <w:b/>
          <w:sz w:val="28"/>
          <w:szCs w:val="28"/>
        </w:rPr>
        <w:t>【</w:t>
      </w:r>
      <w:r w:rsidR="000E48C3" w:rsidRPr="00C15392">
        <w:rPr>
          <w:rFonts w:ascii="ＭＳ ゴシック" w:eastAsia="ＭＳ ゴシック" w:hAnsi="ＭＳ ゴシック" w:hint="eastAsia"/>
          <w:b/>
          <w:sz w:val="28"/>
          <w:szCs w:val="28"/>
        </w:rPr>
        <w:t>訪問介護（</w:t>
      </w:r>
      <w:r w:rsidR="00B15744" w:rsidRPr="00C15392">
        <w:rPr>
          <w:rFonts w:ascii="ＭＳ ゴシック" w:eastAsia="ＭＳ ゴシック" w:hAnsi="ＭＳ ゴシック" w:hint="eastAsia"/>
          <w:b/>
          <w:sz w:val="28"/>
          <w:szCs w:val="28"/>
        </w:rPr>
        <w:t>生活援助</w:t>
      </w:r>
      <w:r w:rsidR="000F5D1F" w:rsidRPr="00C15392">
        <w:rPr>
          <w:rFonts w:ascii="ＭＳ ゴシック" w:eastAsia="ＭＳ ゴシック" w:hAnsi="ＭＳ ゴシック" w:hint="eastAsia"/>
          <w:b/>
          <w:sz w:val="28"/>
          <w:szCs w:val="28"/>
        </w:rPr>
        <w:t>中心型</w:t>
      </w:r>
      <w:r w:rsidR="000E48C3" w:rsidRPr="00C15392">
        <w:rPr>
          <w:rFonts w:ascii="ＭＳ ゴシック" w:eastAsia="ＭＳ ゴシック" w:hAnsi="ＭＳ ゴシック" w:hint="eastAsia"/>
          <w:b/>
          <w:sz w:val="28"/>
          <w:szCs w:val="28"/>
        </w:rPr>
        <w:t>）の回数が多いケアプランの</w:t>
      </w:r>
      <w:r w:rsidR="003D344B" w:rsidRPr="00C15392">
        <w:rPr>
          <w:rFonts w:ascii="ＭＳ ゴシック" w:eastAsia="ＭＳ ゴシック" w:hAnsi="ＭＳ ゴシック" w:hint="eastAsia"/>
          <w:b/>
          <w:sz w:val="28"/>
          <w:szCs w:val="28"/>
        </w:rPr>
        <w:t>届出書（</w:t>
      </w:r>
      <w:r w:rsidR="000E48C3" w:rsidRPr="00C15392">
        <w:rPr>
          <w:rFonts w:ascii="ＭＳ ゴシック" w:eastAsia="ＭＳ ゴシック" w:hAnsi="ＭＳ ゴシック" w:hint="eastAsia"/>
          <w:b/>
          <w:sz w:val="28"/>
          <w:szCs w:val="28"/>
        </w:rPr>
        <w:t>兼</w:t>
      </w:r>
      <w:r w:rsidR="003D344B" w:rsidRPr="00C15392">
        <w:rPr>
          <w:rFonts w:ascii="ＭＳ ゴシック" w:eastAsia="ＭＳ ゴシック" w:hAnsi="ＭＳ ゴシック" w:hint="eastAsia"/>
          <w:b/>
          <w:sz w:val="28"/>
          <w:szCs w:val="28"/>
        </w:rPr>
        <w:t>理由書）</w:t>
      </w:r>
      <w:r w:rsidRPr="00C15392">
        <w:rPr>
          <w:rFonts w:ascii="ＭＳ ゴシック" w:eastAsia="ＭＳ ゴシック" w:hAnsi="ＭＳ ゴシック" w:hint="eastAsia"/>
          <w:b/>
          <w:sz w:val="28"/>
          <w:szCs w:val="28"/>
        </w:rPr>
        <w:t>】</w:t>
      </w:r>
    </w:p>
    <w:p w:rsidR="00450F58" w:rsidRPr="00664281" w:rsidRDefault="00450F58" w:rsidP="00664281">
      <w:pPr>
        <w:spacing w:line="400" w:lineRule="exact"/>
        <w:ind w:leftChars="-85" w:left="-178" w:firstLineChars="100" w:firstLine="161"/>
        <w:jc w:val="left"/>
        <w:rPr>
          <w:rFonts w:asciiTheme="minorEastAsia" w:eastAsiaTheme="minorEastAsia" w:hAnsiTheme="minorEastAsia"/>
          <w:b/>
          <w:sz w:val="16"/>
          <w:szCs w:val="16"/>
        </w:rPr>
      </w:pPr>
    </w:p>
    <w:p w:rsidR="003D344B" w:rsidRDefault="003D344B" w:rsidP="0085785D">
      <w:pPr>
        <w:spacing w:line="400" w:lineRule="exact"/>
        <w:ind w:leftChars="-85" w:left="-178" w:firstLineChars="200" w:firstLine="442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>被保険者ごとに</w:t>
      </w:r>
      <w:r w:rsidR="0085785D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この届出書を表紙とし左上をホチキスで留めて提出してください。</w:t>
      </w:r>
    </w:p>
    <w:p w:rsidR="003D344B" w:rsidRDefault="007D4904" w:rsidP="007D4904">
      <w:pPr>
        <w:spacing w:line="400" w:lineRule="exact"/>
        <w:ind w:leftChars="-85" w:left="-178" w:firstLineChars="200" w:firstLine="442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7D4904">
        <w:rPr>
          <w:rFonts w:asciiTheme="minorEastAsia" w:eastAsiaTheme="minorEastAsia" w:hAnsiTheme="minorEastAsia" w:hint="eastAsia"/>
          <w:b/>
          <w:sz w:val="22"/>
          <w:szCs w:val="22"/>
        </w:rPr>
        <w:t>届出期限</w:t>
      </w:r>
      <w:r w:rsidR="000E48C3" w:rsidRPr="000C554B">
        <w:rPr>
          <w:rFonts w:asciiTheme="minorEastAsia" w:eastAsiaTheme="minorEastAsia" w:hAnsiTheme="minorEastAsia" w:hint="eastAsia"/>
          <w:b/>
          <w:sz w:val="22"/>
          <w:szCs w:val="22"/>
        </w:rPr>
        <w:t>：作成</w:t>
      </w:r>
      <w:bookmarkStart w:id="0" w:name="_GoBack"/>
      <w:bookmarkEnd w:id="0"/>
      <w:r w:rsidR="000E48C3" w:rsidRPr="000C554B">
        <w:rPr>
          <w:rFonts w:asciiTheme="minorEastAsia" w:eastAsiaTheme="minorEastAsia" w:hAnsiTheme="minorEastAsia" w:hint="eastAsia"/>
          <w:b/>
          <w:sz w:val="22"/>
          <w:szCs w:val="22"/>
        </w:rPr>
        <w:t>・変更した月の翌</w:t>
      </w:r>
      <w:r w:rsidRPr="007D4904">
        <w:rPr>
          <w:rFonts w:asciiTheme="minorEastAsia" w:eastAsiaTheme="minorEastAsia" w:hAnsiTheme="minorEastAsia" w:hint="eastAsia"/>
          <w:b/>
          <w:sz w:val="22"/>
          <w:szCs w:val="22"/>
        </w:rPr>
        <w:t>月末日</w:t>
      </w:r>
    </w:p>
    <w:p w:rsidR="000E48C3" w:rsidRDefault="000E48C3" w:rsidP="007D4904">
      <w:pPr>
        <w:spacing w:line="400" w:lineRule="exact"/>
        <w:ind w:leftChars="-85" w:left="-178" w:firstLineChars="200" w:firstLine="442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0C554B">
        <w:rPr>
          <w:rFonts w:asciiTheme="minorEastAsia" w:eastAsiaTheme="minorEastAsia" w:hAnsiTheme="minorEastAsia" w:hint="eastAsia"/>
          <w:b/>
          <w:sz w:val="22"/>
          <w:szCs w:val="22"/>
        </w:rPr>
        <w:t>※ただし、認定申請中の場合には、認定結果が確定してから届出してください。</w:t>
      </w:r>
    </w:p>
    <w:tbl>
      <w:tblPr>
        <w:tblStyle w:val="aa"/>
        <w:tblpPr w:leftFromText="142" w:rightFromText="142" w:vertAnchor="text" w:horzAnchor="page" w:tblpX="1468" w:tblpY="202"/>
        <w:tblW w:w="0" w:type="auto"/>
        <w:tblLook w:val="04A0" w:firstRow="1" w:lastRow="0" w:firstColumn="1" w:lastColumn="0" w:noHBand="0" w:noVBand="1"/>
      </w:tblPr>
      <w:tblGrid>
        <w:gridCol w:w="2518"/>
        <w:gridCol w:w="2977"/>
      </w:tblGrid>
      <w:tr w:rsidR="00A015F5" w:rsidTr="005B6F32">
        <w:tc>
          <w:tcPr>
            <w:tcW w:w="2518" w:type="dxa"/>
            <w:tcBorders>
              <w:right w:val="single" w:sz="18" w:space="0" w:color="auto"/>
            </w:tcBorders>
            <w:vAlign w:val="center"/>
          </w:tcPr>
          <w:p w:rsidR="00A015F5" w:rsidRDefault="00A015F5" w:rsidP="00A015F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被保険者番号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15F5" w:rsidRPr="00A015F5" w:rsidRDefault="00A015F5" w:rsidP="00A015F5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3D4ABD" w:rsidRDefault="003D4ABD" w:rsidP="007D4904">
      <w:pPr>
        <w:spacing w:line="400" w:lineRule="exact"/>
        <w:ind w:leftChars="-85" w:left="-178" w:firstLineChars="200" w:firstLine="442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:rsidR="007D4904" w:rsidRDefault="007D4904" w:rsidP="007D4904">
      <w:pPr>
        <w:spacing w:line="400" w:lineRule="exact"/>
        <w:ind w:leftChars="-85" w:left="-178" w:firstLineChars="200" w:firstLine="803"/>
        <w:jc w:val="left"/>
        <w:rPr>
          <w:rFonts w:ascii="ＭＳ ゴシック" w:eastAsia="ＭＳ ゴシック" w:hAnsi="ＭＳ ゴシック"/>
          <w:b/>
          <w:sz w:val="40"/>
          <w:szCs w:val="40"/>
        </w:rPr>
      </w:pPr>
    </w:p>
    <w:p w:rsidR="008F1230" w:rsidRDefault="008F1230" w:rsidP="005B6F32">
      <w:pPr>
        <w:autoSpaceDE w:val="0"/>
        <w:autoSpaceDN w:val="0"/>
        <w:spacing w:line="24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85785D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4536"/>
      </w:tblGrid>
      <w:tr w:rsidR="008F1230" w:rsidTr="00806B9A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居宅介護支援事業所名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15F5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8F1230" w:rsidTr="00806B9A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Pr="00752B32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B050"/>
                <w:sz w:val="22"/>
                <w:szCs w:val="22"/>
                <w:highlight w:val="yellow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介護保険事業所番号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752B32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color w:val="00B050"/>
                <w:sz w:val="22"/>
                <w:szCs w:val="22"/>
                <w:highlight w:val="yellow"/>
              </w:rPr>
            </w:pPr>
          </w:p>
        </w:tc>
      </w:tr>
      <w:tr w:rsidR="008F1230" w:rsidTr="00806B9A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担当者名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15F5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8F1230" w:rsidTr="00806B9A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15F5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8F1230" w:rsidTr="00806B9A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Pr="003D4ABD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ABD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ＦＡＸ番号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15F5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8F1230" w:rsidTr="00806B9A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Pr="003D4ABD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ABD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15F5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</w:tbl>
    <w:p w:rsidR="008F1230" w:rsidRDefault="008F1230" w:rsidP="0051508A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:rsidR="008F1230" w:rsidRDefault="008F1230" w:rsidP="0051508A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:rsidR="0085785D" w:rsidRPr="002E69E7" w:rsidRDefault="00762FCD" w:rsidP="0051508A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  <w:r w:rsidRPr="007D4904">
        <w:rPr>
          <w:rFonts w:asciiTheme="majorEastAsia" w:eastAsiaTheme="majorEastAsia" w:hAnsiTheme="majorEastAsia" w:hint="eastAsia"/>
          <w:sz w:val="22"/>
          <w:szCs w:val="22"/>
        </w:rPr>
        <w:t xml:space="preserve">①　</w:t>
      </w:r>
      <w:r w:rsidR="003D344B" w:rsidRPr="007D4904">
        <w:rPr>
          <w:rFonts w:asciiTheme="majorEastAsia" w:eastAsiaTheme="majorEastAsia" w:hAnsiTheme="majorEastAsia" w:hint="eastAsia"/>
          <w:sz w:val="22"/>
          <w:szCs w:val="22"/>
        </w:rPr>
        <w:t>届出の</w:t>
      </w:r>
      <w:r w:rsidR="00C15392" w:rsidRPr="002E69E7">
        <w:rPr>
          <w:rFonts w:asciiTheme="majorEastAsia" w:eastAsiaTheme="majorEastAsia" w:hAnsiTheme="majorEastAsia" w:hint="eastAsia"/>
          <w:sz w:val="22"/>
          <w:szCs w:val="22"/>
        </w:rPr>
        <w:t>理由</w:t>
      </w:r>
      <w:r w:rsidR="00AD10D7" w:rsidRPr="002E69E7">
        <w:rPr>
          <w:rFonts w:asciiTheme="minorEastAsia" w:eastAsiaTheme="minorEastAsia" w:hAnsiTheme="minorEastAsia" w:hint="eastAsia"/>
          <w:sz w:val="22"/>
          <w:szCs w:val="22"/>
        </w:rPr>
        <w:t>（該当する種別に</w:t>
      </w:r>
      <w:r w:rsidR="00AD10D7" w:rsidRPr="002E69E7">
        <w:rPr>
          <w:rFonts w:asciiTheme="minorEastAsia" w:eastAsiaTheme="minorEastAsia" w:hAnsiTheme="minorEastAsia" w:hint="eastAsia"/>
          <w:b/>
          <w:sz w:val="22"/>
          <w:szCs w:val="22"/>
        </w:rPr>
        <w:t>○</w:t>
      </w:r>
      <w:r w:rsidR="0085785D" w:rsidRPr="002E69E7">
        <w:rPr>
          <w:rFonts w:asciiTheme="minorEastAsia" w:eastAsiaTheme="minorEastAsia" w:hAnsiTheme="minorEastAsia" w:hint="eastAsia"/>
          <w:sz w:val="22"/>
          <w:szCs w:val="22"/>
        </w:rPr>
        <w:t>を記入してください）</w:t>
      </w:r>
    </w:p>
    <w:tbl>
      <w:tblPr>
        <w:tblStyle w:val="a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7087"/>
      </w:tblGrid>
      <w:tr w:rsidR="002E69E7" w:rsidRPr="002E69E7" w:rsidTr="00382F72">
        <w:trPr>
          <w:trHeight w:val="340"/>
        </w:trPr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762FCD" w:rsidRPr="002E69E7" w:rsidRDefault="0085785D" w:rsidP="000E48C3">
            <w:pPr>
              <w:pStyle w:val="ab"/>
              <w:autoSpaceDE w:val="0"/>
              <w:autoSpaceDN w:val="0"/>
              <w:spacing w:line="240" w:lineRule="exact"/>
              <w:ind w:leftChars="0"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種 別</w:t>
            </w:r>
          </w:p>
        </w:tc>
        <w:tc>
          <w:tcPr>
            <w:tcW w:w="7087" w:type="dxa"/>
            <w:vAlign w:val="center"/>
          </w:tcPr>
          <w:p w:rsidR="00762FCD" w:rsidRPr="002E69E7" w:rsidRDefault="00762FCD" w:rsidP="00450F58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説</w:t>
            </w:r>
            <w:r w:rsidR="00450F58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明</w:t>
            </w:r>
          </w:p>
        </w:tc>
      </w:tr>
      <w:tr w:rsidR="002E69E7" w:rsidRPr="002E69E7" w:rsidTr="00382F72">
        <w:trPr>
          <w:trHeight w:val="34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69E7" w:rsidRPr="002E69E7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87" w:type="dxa"/>
            <w:tcBorders>
              <w:left w:val="single" w:sz="18" w:space="0" w:color="auto"/>
            </w:tcBorders>
            <w:vAlign w:val="center"/>
          </w:tcPr>
          <w:p w:rsidR="002E69E7" w:rsidRPr="002E69E7" w:rsidRDefault="002E69E7" w:rsidP="00752B3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新規に居宅サービス計画を作成した。</w:t>
            </w:r>
          </w:p>
        </w:tc>
      </w:tr>
      <w:tr w:rsidR="002E69E7" w:rsidRPr="002E69E7" w:rsidTr="00382F72">
        <w:trPr>
          <w:trHeight w:val="34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69E7" w:rsidRPr="002E69E7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87" w:type="dxa"/>
            <w:tcBorders>
              <w:left w:val="single" w:sz="18" w:space="0" w:color="auto"/>
            </w:tcBorders>
            <w:vAlign w:val="center"/>
          </w:tcPr>
          <w:p w:rsidR="002E69E7" w:rsidRPr="002E69E7" w:rsidRDefault="002E69E7" w:rsidP="00752B3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要介護更新認定後、初回の居宅サービス計画を作成した。</w:t>
            </w:r>
          </w:p>
        </w:tc>
      </w:tr>
      <w:tr w:rsidR="002E69E7" w:rsidRPr="002E69E7" w:rsidTr="00382F72">
        <w:trPr>
          <w:trHeight w:val="34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69E7" w:rsidRPr="002E69E7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87" w:type="dxa"/>
            <w:tcBorders>
              <w:left w:val="single" w:sz="18" w:space="0" w:color="auto"/>
            </w:tcBorders>
            <w:vAlign w:val="center"/>
          </w:tcPr>
          <w:p w:rsidR="002E69E7" w:rsidRPr="002E69E7" w:rsidRDefault="002E69E7" w:rsidP="00752B3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要介護度の変更に伴い、訪問回数が基準回数以上となった。</w:t>
            </w:r>
          </w:p>
        </w:tc>
      </w:tr>
      <w:tr w:rsidR="002E69E7" w:rsidRPr="002E69E7" w:rsidTr="00382F72">
        <w:trPr>
          <w:trHeight w:val="34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69E7" w:rsidRPr="002E69E7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87" w:type="dxa"/>
            <w:tcBorders>
              <w:left w:val="single" w:sz="18" w:space="0" w:color="auto"/>
            </w:tcBorders>
            <w:vAlign w:val="center"/>
          </w:tcPr>
          <w:p w:rsidR="002E69E7" w:rsidRPr="002E69E7" w:rsidRDefault="002E69E7" w:rsidP="00752B3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居宅サービス計画を変更し、訪問回数が基準回数以上となった。</w:t>
            </w:r>
          </w:p>
        </w:tc>
      </w:tr>
    </w:tbl>
    <w:p w:rsidR="003D344B" w:rsidRDefault="00752B32" w:rsidP="003D344B">
      <w:pPr>
        <w:autoSpaceDE w:val="0"/>
        <w:autoSpaceDN w:val="0"/>
        <w:spacing w:line="24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</w:p>
    <w:p w:rsidR="002E69E7" w:rsidRPr="00752B32" w:rsidRDefault="002E69E7" w:rsidP="003D344B">
      <w:pPr>
        <w:autoSpaceDE w:val="0"/>
        <w:autoSpaceDN w:val="0"/>
        <w:spacing w:line="240" w:lineRule="exact"/>
        <w:ind w:firstLineChars="100" w:firstLine="220"/>
        <w:rPr>
          <w:rFonts w:asciiTheme="minorEastAsia" w:eastAsiaTheme="minorEastAsia" w:hAnsiTheme="minorEastAsia"/>
          <w:color w:val="00B050"/>
          <w:sz w:val="22"/>
          <w:szCs w:val="22"/>
        </w:rPr>
      </w:pPr>
    </w:p>
    <w:p w:rsidR="00762FCD" w:rsidRDefault="007D4904" w:rsidP="00762FC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 w:rsidRPr="007D4904">
        <w:rPr>
          <w:rFonts w:asciiTheme="majorEastAsia" w:eastAsiaTheme="majorEastAsia" w:hAnsiTheme="majorEastAsia" w:hint="eastAsia"/>
          <w:sz w:val="22"/>
          <w:szCs w:val="22"/>
        </w:rPr>
        <w:t>②</w:t>
      </w:r>
      <w:r w:rsidR="00762FCD" w:rsidRPr="007D4904">
        <w:rPr>
          <w:rFonts w:asciiTheme="majorEastAsia" w:eastAsiaTheme="majorEastAsia" w:hAnsiTheme="majorEastAsia" w:hint="eastAsia"/>
          <w:sz w:val="22"/>
          <w:szCs w:val="22"/>
        </w:rPr>
        <w:t xml:space="preserve">　要介護度・生活援助</w:t>
      </w:r>
      <w:r w:rsidR="003C5DEE" w:rsidRPr="003D4ABD">
        <w:rPr>
          <w:rFonts w:asciiTheme="majorEastAsia" w:eastAsiaTheme="majorEastAsia" w:hAnsiTheme="majorEastAsia" w:hint="eastAsia"/>
          <w:sz w:val="22"/>
          <w:szCs w:val="22"/>
        </w:rPr>
        <w:t>中心型</w:t>
      </w:r>
      <w:r w:rsidR="00762FCD" w:rsidRPr="007D4904">
        <w:rPr>
          <w:rFonts w:asciiTheme="majorEastAsia" w:eastAsiaTheme="majorEastAsia" w:hAnsiTheme="majorEastAsia" w:hint="eastAsia"/>
          <w:sz w:val="22"/>
          <w:szCs w:val="22"/>
        </w:rPr>
        <w:t>の回数</w:t>
      </w:r>
      <w:r w:rsidR="003D4ABD" w:rsidRPr="002E69E7">
        <w:rPr>
          <w:rFonts w:asciiTheme="majorEastAsia" w:eastAsiaTheme="majorEastAsia" w:hAnsiTheme="majorEastAsia" w:hint="eastAsia"/>
          <w:sz w:val="22"/>
          <w:szCs w:val="22"/>
        </w:rPr>
        <w:t>／月</w:t>
      </w:r>
      <w:r w:rsidR="00762FCD" w:rsidRPr="002E69E7">
        <w:rPr>
          <w:rFonts w:asciiTheme="minorEastAsia" w:eastAsiaTheme="minorEastAsia" w:hAnsiTheme="minorEastAsia" w:hint="eastAsia"/>
          <w:sz w:val="22"/>
          <w:szCs w:val="22"/>
        </w:rPr>
        <w:t>（要介</w:t>
      </w:r>
      <w:r w:rsidR="00762FCD">
        <w:rPr>
          <w:rFonts w:asciiTheme="minorEastAsia" w:eastAsiaTheme="minorEastAsia" w:hAnsiTheme="minorEastAsia" w:hint="eastAsia"/>
          <w:sz w:val="22"/>
          <w:szCs w:val="22"/>
        </w:rPr>
        <w:t>護度の欄に回数を記入</w:t>
      </w:r>
      <w:r w:rsidR="0085785D">
        <w:rPr>
          <w:rFonts w:asciiTheme="minorEastAsia" w:eastAsiaTheme="minorEastAsia" w:hAnsiTheme="minorEastAsia" w:hint="eastAsia"/>
          <w:sz w:val="22"/>
          <w:szCs w:val="22"/>
        </w:rPr>
        <w:t>してください</w:t>
      </w:r>
      <w:r w:rsidR="00762FCD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360"/>
        <w:gridCol w:w="1361"/>
        <w:gridCol w:w="1361"/>
        <w:gridCol w:w="1361"/>
        <w:gridCol w:w="1361"/>
        <w:gridCol w:w="1361"/>
      </w:tblGrid>
      <w:tr w:rsidR="00450F58" w:rsidTr="00450F58">
        <w:trPr>
          <w:trHeight w:val="340"/>
        </w:trPr>
        <w:tc>
          <w:tcPr>
            <w:tcW w:w="1360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要介護度</w:t>
            </w:r>
          </w:p>
        </w:tc>
        <w:tc>
          <w:tcPr>
            <w:tcW w:w="1361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要介護１</w:t>
            </w:r>
          </w:p>
        </w:tc>
        <w:tc>
          <w:tcPr>
            <w:tcW w:w="1361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要介護２</w:t>
            </w:r>
          </w:p>
        </w:tc>
        <w:tc>
          <w:tcPr>
            <w:tcW w:w="1361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要介護３</w:t>
            </w:r>
          </w:p>
        </w:tc>
        <w:tc>
          <w:tcPr>
            <w:tcW w:w="1361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要介護４</w:t>
            </w:r>
          </w:p>
        </w:tc>
        <w:tc>
          <w:tcPr>
            <w:tcW w:w="1361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要介護５</w:t>
            </w:r>
          </w:p>
        </w:tc>
      </w:tr>
      <w:tr w:rsidR="00450F58" w:rsidTr="00527881">
        <w:trPr>
          <w:trHeight w:val="340"/>
        </w:trPr>
        <w:tc>
          <w:tcPr>
            <w:tcW w:w="1360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(基準回数)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:rsidR="00450F58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２７回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:rsidR="00450F58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３４回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:rsidR="00450F58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４３回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:rsidR="00450F58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３８回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:rsidR="00450F58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３１回</w:t>
            </w:r>
          </w:p>
        </w:tc>
      </w:tr>
      <w:tr w:rsidR="00450F58" w:rsidTr="00527881">
        <w:trPr>
          <w:trHeight w:val="447"/>
        </w:trPr>
        <w:tc>
          <w:tcPr>
            <w:tcW w:w="1360" w:type="dxa"/>
            <w:tcBorders>
              <w:right w:val="single" w:sz="18" w:space="0" w:color="auto"/>
            </w:tcBorders>
            <w:vAlign w:val="center"/>
          </w:tcPr>
          <w:p w:rsidR="000E48C3" w:rsidRDefault="000E48C3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B050"/>
                <w:sz w:val="22"/>
                <w:szCs w:val="22"/>
              </w:rPr>
            </w:pPr>
            <w:r w:rsidRPr="000C554B">
              <w:rPr>
                <w:rFonts w:asciiTheme="minorEastAsia" w:eastAsiaTheme="minorEastAsia" w:hAnsiTheme="minorEastAsia" w:hint="eastAsia"/>
                <w:sz w:val="22"/>
                <w:szCs w:val="22"/>
              </w:rPr>
              <w:t>計画上の</w:t>
            </w:r>
          </w:p>
          <w:p w:rsidR="00450F58" w:rsidRP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50F58">
              <w:rPr>
                <w:rFonts w:asciiTheme="minorEastAsia" w:eastAsiaTheme="minorEastAsia" w:hAnsiTheme="minorEastAsia" w:hint="eastAsia"/>
                <w:sz w:val="22"/>
                <w:szCs w:val="22"/>
              </w:rPr>
              <w:t>回</w:t>
            </w:r>
            <w:r w:rsidR="00E3552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450F58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15F5" w:rsidRDefault="00450F58" w:rsidP="00762FC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15F5" w:rsidRDefault="00450F58" w:rsidP="00762FC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15F5" w:rsidRDefault="00450F58" w:rsidP="00762FC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15F5" w:rsidRDefault="00450F58" w:rsidP="00762FC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15F5" w:rsidRDefault="00450F58" w:rsidP="00762FC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</w:tbl>
    <w:p w:rsidR="00762FCD" w:rsidRDefault="00762FCD" w:rsidP="00762FC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527881" w:rsidRDefault="00527881" w:rsidP="00762FC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450F58" w:rsidRPr="002E69E7" w:rsidRDefault="007D4904" w:rsidP="0051508A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 w:rsidRPr="00376847">
        <w:rPr>
          <w:rFonts w:asciiTheme="majorEastAsia" w:eastAsiaTheme="majorEastAsia" w:hAnsiTheme="majorEastAsia" w:hint="eastAsia"/>
          <w:sz w:val="22"/>
          <w:szCs w:val="22"/>
        </w:rPr>
        <w:t>③</w:t>
      </w:r>
      <w:r w:rsidR="00450F58" w:rsidRPr="00376847">
        <w:rPr>
          <w:rFonts w:asciiTheme="majorEastAsia" w:eastAsiaTheme="majorEastAsia" w:hAnsiTheme="majorEastAsia" w:hint="eastAsia"/>
          <w:sz w:val="22"/>
          <w:szCs w:val="22"/>
        </w:rPr>
        <w:t xml:space="preserve">　提出</w:t>
      </w:r>
      <w:r w:rsidR="00450F58" w:rsidRPr="0085785D">
        <w:rPr>
          <w:rFonts w:asciiTheme="majorEastAsia" w:eastAsiaTheme="majorEastAsia" w:hAnsiTheme="majorEastAsia" w:hint="eastAsia"/>
          <w:sz w:val="22"/>
          <w:szCs w:val="22"/>
        </w:rPr>
        <w:t>書類チェック</w:t>
      </w:r>
      <w:r w:rsidR="00527881">
        <w:rPr>
          <w:rFonts w:asciiTheme="majorEastAsia" w:eastAsiaTheme="majorEastAsia" w:hAnsiTheme="majorEastAsia" w:hint="eastAsia"/>
          <w:sz w:val="22"/>
          <w:szCs w:val="22"/>
        </w:rPr>
        <w:t>表</w:t>
      </w:r>
      <w:r w:rsidR="00511EBF">
        <w:rPr>
          <w:rFonts w:asciiTheme="minorEastAsia" w:eastAsiaTheme="minorEastAsia" w:hAnsiTheme="minorEastAsia" w:hint="eastAsia"/>
          <w:sz w:val="22"/>
          <w:szCs w:val="22"/>
        </w:rPr>
        <w:t>（提出漏れのないように、用紙のサイズはＡ４</w:t>
      </w:r>
      <w:r w:rsidR="00AD10D7" w:rsidRPr="002E69E7">
        <w:rPr>
          <w:rFonts w:asciiTheme="minorEastAsia" w:eastAsiaTheme="minorEastAsia" w:hAnsiTheme="minorEastAsia" w:hint="eastAsia"/>
          <w:sz w:val="22"/>
          <w:szCs w:val="22"/>
        </w:rPr>
        <w:t>に統一してください</w:t>
      </w:r>
      <w:r w:rsidR="00511EBF" w:rsidRPr="002E69E7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Style w:val="aa"/>
        <w:tblW w:w="9668" w:type="dxa"/>
        <w:tblInd w:w="392" w:type="dxa"/>
        <w:tblLook w:val="04A0" w:firstRow="1" w:lastRow="0" w:firstColumn="1" w:lastColumn="0" w:noHBand="0" w:noVBand="1"/>
      </w:tblPr>
      <w:tblGrid>
        <w:gridCol w:w="979"/>
        <w:gridCol w:w="3913"/>
        <w:gridCol w:w="4776"/>
      </w:tblGrid>
      <w:tr w:rsidR="002E69E7" w:rsidRPr="002E69E7" w:rsidTr="00C03784">
        <w:tc>
          <w:tcPr>
            <w:tcW w:w="979" w:type="dxa"/>
            <w:tcBorders>
              <w:bottom w:val="single" w:sz="18" w:space="0" w:color="auto"/>
            </w:tcBorders>
          </w:tcPr>
          <w:p w:rsidR="00450F58" w:rsidRPr="002E69E7" w:rsidRDefault="00450F58" w:rsidP="007D490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913" w:type="dxa"/>
          </w:tcPr>
          <w:p w:rsidR="00450F58" w:rsidRPr="002E69E7" w:rsidRDefault="00511EBF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書類の名称</w:t>
            </w:r>
          </w:p>
        </w:tc>
        <w:tc>
          <w:tcPr>
            <w:tcW w:w="4776" w:type="dxa"/>
          </w:tcPr>
          <w:p w:rsidR="00450F58" w:rsidRPr="002E69E7" w:rsidRDefault="00511EBF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注意事項</w:t>
            </w:r>
          </w:p>
        </w:tc>
      </w:tr>
      <w:tr w:rsidR="002E69E7" w:rsidRPr="002E69E7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Pr="002E69E7" w:rsidRDefault="00EF1C02" w:rsidP="00EF1C0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居宅サービス計画書(1)「</w:t>
            </w:r>
            <w:r w:rsidR="00511EBF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第</w:t>
            </w: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 w:rsidR="00511EBF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表</w:t>
            </w: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」</w:t>
            </w:r>
          </w:p>
        </w:tc>
        <w:tc>
          <w:tcPr>
            <w:tcW w:w="4776" w:type="dxa"/>
          </w:tcPr>
          <w:p w:rsidR="00450F58" w:rsidRPr="002E69E7" w:rsidRDefault="00511EBF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利用者へ交付</w:t>
            </w:r>
            <w:r w:rsidR="00EF1C02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し、署名があるもの</w:t>
            </w:r>
          </w:p>
        </w:tc>
      </w:tr>
      <w:tr w:rsidR="002E69E7" w:rsidRPr="002E69E7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Pr="002E69E7" w:rsidRDefault="00EF1C02" w:rsidP="00EF1C0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居宅サービス計画書(2)「第２表」</w:t>
            </w:r>
          </w:p>
        </w:tc>
        <w:tc>
          <w:tcPr>
            <w:tcW w:w="4776" w:type="dxa"/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E69E7" w:rsidRPr="002E69E7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Pr="002E69E7" w:rsidRDefault="00EF1C02" w:rsidP="00B31E1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週間サービス計画表「第３表」</w:t>
            </w:r>
          </w:p>
        </w:tc>
        <w:tc>
          <w:tcPr>
            <w:tcW w:w="4776" w:type="dxa"/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E69E7" w:rsidRPr="002E69E7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Pr="002E69E7" w:rsidRDefault="00EF1C02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サービス担当者会議の要点「第４表」</w:t>
            </w:r>
          </w:p>
        </w:tc>
        <w:tc>
          <w:tcPr>
            <w:tcW w:w="4776" w:type="dxa"/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E69E7" w:rsidRPr="002E69E7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Pr="002E69E7" w:rsidRDefault="00EF1C02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居宅介護支援経過「第５表」</w:t>
            </w:r>
          </w:p>
        </w:tc>
        <w:tc>
          <w:tcPr>
            <w:tcW w:w="4776" w:type="dxa"/>
          </w:tcPr>
          <w:p w:rsidR="00450F58" w:rsidRPr="002E69E7" w:rsidRDefault="00ED25BB" w:rsidP="0094106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生活援助</w:t>
            </w:r>
            <w:r w:rsidR="0094106D"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が</w:t>
            </w:r>
            <w:r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必要な理由</w:t>
            </w:r>
            <w:r w:rsidR="0094106D"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の</w:t>
            </w:r>
            <w:r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記載</w:t>
            </w:r>
            <w:r w:rsidR="0094106D"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がある箇所</w:t>
            </w:r>
            <w:r w:rsidR="00752B32"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のみで可</w:t>
            </w:r>
          </w:p>
        </w:tc>
      </w:tr>
      <w:tr w:rsidR="00450F58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A015F5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Default="00EF1C02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サービス利用票「第６表」</w:t>
            </w:r>
          </w:p>
        </w:tc>
        <w:tc>
          <w:tcPr>
            <w:tcW w:w="4776" w:type="dxa"/>
          </w:tcPr>
          <w:p w:rsidR="00450F58" w:rsidRPr="004B7AD0" w:rsidRDefault="004B7AD0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4B7AD0">
              <w:rPr>
                <w:rFonts w:asciiTheme="minorEastAsia" w:eastAsiaTheme="minorEastAsia" w:hAnsiTheme="minorEastAsia" w:hint="eastAsia"/>
                <w:sz w:val="20"/>
              </w:rPr>
              <w:t>押印は無くても可</w:t>
            </w:r>
          </w:p>
        </w:tc>
      </w:tr>
      <w:tr w:rsidR="00511EBF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EBF" w:rsidRPr="00A015F5" w:rsidRDefault="00511EBF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511EBF" w:rsidRPr="000E48C3" w:rsidRDefault="00EF1C02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B05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サービス利用票別表</w:t>
            </w:r>
            <w:r w:rsidR="000E48C3" w:rsidRPr="000C554B">
              <w:rPr>
                <w:rFonts w:asciiTheme="minorEastAsia" w:eastAsiaTheme="minorEastAsia" w:hAnsiTheme="minorEastAsia" w:hint="eastAsia"/>
                <w:sz w:val="22"/>
                <w:szCs w:val="22"/>
              </w:rPr>
              <w:t>「第７表」</w:t>
            </w:r>
          </w:p>
        </w:tc>
        <w:tc>
          <w:tcPr>
            <w:tcW w:w="4776" w:type="dxa"/>
          </w:tcPr>
          <w:p w:rsidR="00511EBF" w:rsidRPr="003D4ABD" w:rsidRDefault="004B7AD0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B7AD0">
              <w:rPr>
                <w:rFonts w:asciiTheme="minorEastAsia" w:eastAsiaTheme="minorEastAsia" w:hAnsiTheme="minorEastAsia" w:hint="eastAsia"/>
                <w:sz w:val="20"/>
              </w:rPr>
              <w:t>押印は無くても可</w:t>
            </w:r>
          </w:p>
        </w:tc>
      </w:tr>
      <w:tr w:rsidR="00450F58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A015F5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Default="00511EBF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訪問介護計画書</w:t>
            </w:r>
          </w:p>
        </w:tc>
        <w:tc>
          <w:tcPr>
            <w:tcW w:w="4776" w:type="dxa"/>
          </w:tcPr>
          <w:p w:rsidR="00450F58" w:rsidRPr="003D4ABD" w:rsidRDefault="00ED25BB" w:rsidP="00ED25B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ABD">
              <w:rPr>
                <w:rFonts w:asciiTheme="minorEastAsia" w:eastAsiaTheme="minorEastAsia" w:hAnsiTheme="minorEastAsia" w:hint="eastAsia"/>
                <w:szCs w:val="22"/>
              </w:rPr>
              <w:t>訪問介護事業所から提供</w:t>
            </w:r>
            <w:r w:rsidR="0094106D" w:rsidRPr="003D4ABD">
              <w:rPr>
                <w:rFonts w:asciiTheme="minorEastAsia" w:eastAsiaTheme="minorEastAsia" w:hAnsiTheme="minorEastAsia" w:hint="eastAsia"/>
                <w:szCs w:val="22"/>
              </w:rPr>
              <w:t>を受けたもの</w:t>
            </w:r>
          </w:p>
        </w:tc>
      </w:tr>
    </w:tbl>
    <w:p w:rsidR="00450F58" w:rsidRDefault="00450F58" w:rsidP="00450F58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511EBF" w:rsidRPr="003D4ABD" w:rsidRDefault="007D4904" w:rsidP="00450F58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 w:rsidRPr="00376847">
        <w:rPr>
          <w:rFonts w:asciiTheme="majorEastAsia" w:eastAsiaTheme="majorEastAsia" w:hAnsiTheme="majorEastAsia" w:hint="eastAsia"/>
          <w:sz w:val="22"/>
          <w:szCs w:val="22"/>
        </w:rPr>
        <w:t>④</w:t>
      </w:r>
      <w:r w:rsidR="00450F58" w:rsidRPr="00376847">
        <w:rPr>
          <w:rFonts w:asciiTheme="majorEastAsia" w:eastAsiaTheme="majorEastAsia" w:hAnsiTheme="majorEastAsia" w:hint="eastAsia"/>
          <w:sz w:val="22"/>
          <w:szCs w:val="22"/>
        </w:rPr>
        <w:t xml:space="preserve">　理由書</w:t>
      </w:r>
      <w:r w:rsidRPr="003D4ABD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003027">
        <w:rPr>
          <w:rFonts w:asciiTheme="minorEastAsia" w:eastAsiaTheme="minorEastAsia" w:hAnsiTheme="minorEastAsia" w:hint="eastAsia"/>
          <w:sz w:val="22"/>
          <w:szCs w:val="22"/>
        </w:rPr>
        <w:t>居宅介護サービス計画から理由が分かる場合は記載不要</w:t>
      </w:r>
      <w:r w:rsidR="00511EBF" w:rsidRPr="003D4ABD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Style w:val="aa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11EBF" w:rsidTr="005B6F32">
        <w:trPr>
          <w:trHeight w:val="1473"/>
        </w:trPr>
        <w:tc>
          <w:tcPr>
            <w:tcW w:w="9639" w:type="dxa"/>
          </w:tcPr>
          <w:p w:rsidR="000E48C3" w:rsidRPr="00A015F5" w:rsidRDefault="000E48C3" w:rsidP="000C55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color w:val="00B050"/>
                <w:sz w:val="22"/>
                <w:szCs w:val="22"/>
              </w:rPr>
            </w:pPr>
          </w:p>
        </w:tc>
      </w:tr>
    </w:tbl>
    <w:p w:rsidR="002E69E7" w:rsidRDefault="002E69E7" w:rsidP="00511EBF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sectPr w:rsidR="002E69E7" w:rsidSect="003221DF">
      <w:pgSz w:w="11906" w:h="16838" w:code="9"/>
      <w:pgMar w:top="709" w:right="924" w:bottom="284" w:left="1077" w:header="493" w:footer="391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906" w:rsidRDefault="00135906">
      <w:r>
        <w:separator/>
      </w:r>
    </w:p>
  </w:endnote>
  <w:endnote w:type="continuationSeparator" w:id="0">
    <w:p w:rsidR="00135906" w:rsidRDefault="0013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906" w:rsidRDefault="00135906">
      <w:r>
        <w:separator/>
      </w:r>
    </w:p>
  </w:footnote>
  <w:footnote w:type="continuationSeparator" w:id="0">
    <w:p w:rsidR="00135906" w:rsidRDefault="00135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7D7"/>
    <w:multiLevelType w:val="hybridMultilevel"/>
    <w:tmpl w:val="88D271BE"/>
    <w:lvl w:ilvl="0" w:tplc="BCC8ECAE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>
    <w:nsid w:val="07A32A17"/>
    <w:multiLevelType w:val="hybridMultilevel"/>
    <w:tmpl w:val="B0A65460"/>
    <w:lvl w:ilvl="0" w:tplc="D2FC99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A7C5A64"/>
    <w:multiLevelType w:val="singleLevel"/>
    <w:tmpl w:val="D932052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>
    <w:nsid w:val="0F6719F7"/>
    <w:multiLevelType w:val="singleLevel"/>
    <w:tmpl w:val="94A0647A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4">
    <w:nsid w:val="11494B47"/>
    <w:multiLevelType w:val="hybridMultilevel"/>
    <w:tmpl w:val="D46CE564"/>
    <w:lvl w:ilvl="0" w:tplc="94028DF8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>
    <w:nsid w:val="12ED3C85"/>
    <w:multiLevelType w:val="hybridMultilevel"/>
    <w:tmpl w:val="7F80B8E4"/>
    <w:lvl w:ilvl="0" w:tplc="EA7674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62820CA"/>
    <w:multiLevelType w:val="singleLevel"/>
    <w:tmpl w:val="15B2A812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7">
    <w:nsid w:val="19660A27"/>
    <w:multiLevelType w:val="hybridMultilevel"/>
    <w:tmpl w:val="75D2895C"/>
    <w:lvl w:ilvl="0" w:tplc="116CA9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A737221"/>
    <w:multiLevelType w:val="hybridMultilevel"/>
    <w:tmpl w:val="F918C31C"/>
    <w:lvl w:ilvl="0" w:tplc="A5CE56A2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>
    <w:nsid w:val="1CEF40F9"/>
    <w:multiLevelType w:val="hybridMultilevel"/>
    <w:tmpl w:val="53520BE4"/>
    <w:lvl w:ilvl="0" w:tplc="808602B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>
    <w:nsid w:val="272E46D5"/>
    <w:multiLevelType w:val="hybridMultilevel"/>
    <w:tmpl w:val="4F503050"/>
    <w:lvl w:ilvl="0" w:tplc="FFFFFFFF">
      <w:start w:val="4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EB21930"/>
    <w:multiLevelType w:val="singleLevel"/>
    <w:tmpl w:val="E16EBBF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2">
    <w:nsid w:val="32465A7F"/>
    <w:multiLevelType w:val="singleLevel"/>
    <w:tmpl w:val="20AA9F1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>
    <w:nsid w:val="39C92157"/>
    <w:multiLevelType w:val="hybridMultilevel"/>
    <w:tmpl w:val="F5D6B950"/>
    <w:lvl w:ilvl="0" w:tplc="D9E275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450340E3"/>
    <w:multiLevelType w:val="singleLevel"/>
    <w:tmpl w:val="000644B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>
    <w:nsid w:val="49A92C14"/>
    <w:multiLevelType w:val="hybridMultilevel"/>
    <w:tmpl w:val="6810CA44"/>
    <w:lvl w:ilvl="0" w:tplc="8ABE0C5C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>
    <w:nsid w:val="4F46098F"/>
    <w:multiLevelType w:val="hybridMultilevel"/>
    <w:tmpl w:val="7E2A80FE"/>
    <w:lvl w:ilvl="0" w:tplc="6BB4558E">
      <w:numFmt w:val="bullet"/>
      <w:lvlText w:val="★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7">
    <w:nsid w:val="52E733D5"/>
    <w:multiLevelType w:val="singleLevel"/>
    <w:tmpl w:val="6D0ABB2E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8">
    <w:nsid w:val="54B164C7"/>
    <w:multiLevelType w:val="hybridMultilevel"/>
    <w:tmpl w:val="27B6CC8E"/>
    <w:lvl w:ilvl="0" w:tplc="6F32646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9">
    <w:nsid w:val="56B52406"/>
    <w:multiLevelType w:val="hybridMultilevel"/>
    <w:tmpl w:val="17186242"/>
    <w:lvl w:ilvl="0" w:tplc="D9E275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5E0647EB"/>
    <w:multiLevelType w:val="hybridMultilevel"/>
    <w:tmpl w:val="6F741EA2"/>
    <w:lvl w:ilvl="0" w:tplc="6700C4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60BF388A"/>
    <w:multiLevelType w:val="hybridMultilevel"/>
    <w:tmpl w:val="424A6206"/>
    <w:lvl w:ilvl="0" w:tplc="7FF8E83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6B0B529F"/>
    <w:multiLevelType w:val="hybridMultilevel"/>
    <w:tmpl w:val="1C565172"/>
    <w:lvl w:ilvl="0" w:tplc="3C3E8C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E5CDCA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51AB9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2A26C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C25DD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E204C9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8300C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CC6B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B26B4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6DCA3D83"/>
    <w:multiLevelType w:val="hybridMultilevel"/>
    <w:tmpl w:val="ED267E0C"/>
    <w:lvl w:ilvl="0" w:tplc="678835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5CE56A2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70B81BFD"/>
    <w:multiLevelType w:val="hybridMultilevel"/>
    <w:tmpl w:val="F72E4044"/>
    <w:lvl w:ilvl="0" w:tplc="A5CE56A2">
      <w:start w:val="2"/>
      <w:numFmt w:val="bullet"/>
      <w:lvlText w:val="※"/>
      <w:lvlJc w:val="left"/>
      <w:pPr>
        <w:ind w:left="64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2"/>
  </w:num>
  <w:num w:numId="5">
    <w:abstractNumId w:val="17"/>
  </w:num>
  <w:num w:numId="6">
    <w:abstractNumId w:val="22"/>
  </w:num>
  <w:num w:numId="7">
    <w:abstractNumId w:val="1"/>
  </w:num>
  <w:num w:numId="8">
    <w:abstractNumId w:val="12"/>
  </w:num>
  <w:num w:numId="9">
    <w:abstractNumId w:val="14"/>
  </w:num>
  <w:num w:numId="10">
    <w:abstractNumId w:val="16"/>
  </w:num>
  <w:num w:numId="11">
    <w:abstractNumId w:val="10"/>
  </w:num>
  <w:num w:numId="12">
    <w:abstractNumId w:val="21"/>
  </w:num>
  <w:num w:numId="13">
    <w:abstractNumId w:val="13"/>
  </w:num>
  <w:num w:numId="14">
    <w:abstractNumId w:val="19"/>
  </w:num>
  <w:num w:numId="15">
    <w:abstractNumId w:val="4"/>
  </w:num>
  <w:num w:numId="16">
    <w:abstractNumId w:val="15"/>
  </w:num>
  <w:num w:numId="17">
    <w:abstractNumId w:val="5"/>
  </w:num>
  <w:num w:numId="18">
    <w:abstractNumId w:val="18"/>
  </w:num>
  <w:num w:numId="19">
    <w:abstractNumId w:val="8"/>
  </w:num>
  <w:num w:numId="20">
    <w:abstractNumId w:val="9"/>
  </w:num>
  <w:num w:numId="21">
    <w:abstractNumId w:val="23"/>
  </w:num>
  <w:num w:numId="22">
    <w:abstractNumId w:val="20"/>
  </w:num>
  <w:num w:numId="23">
    <w:abstractNumId w:val="23"/>
  </w:num>
  <w:num w:numId="24">
    <w:abstractNumId w:val="24"/>
  </w:num>
  <w:num w:numId="25">
    <w:abstractNumId w:val="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1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DC"/>
    <w:rsid w:val="00003027"/>
    <w:rsid w:val="00005B75"/>
    <w:rsid w:val="000110BD"/>
    <w:rsid w:val="000124A9"/>
    <w:rsid w:val="000126DF"/>
    <w:rsid w:val="00020B95"/>
    <w:rsid w:val="00022BE8"/>
    <w:rsid w:val="000232ED"/>
    <w:rsid w:val="00032914"/>
    <w:rsid w:val="00036953"/>
    <w:rsid w:val="000446B9"/>
    <w:rsid w:val="000514D7"/>
    <w:rsid w:val="000527AD"/>
    <w:rsid w:val="00063245"/>
    <w:rsid w:val="000737B2"/>
    <w:rsid w:val="00080A02"/>
    <w:rsid w:val="00081442"/>
    <w:rsid w:val="00085A46"/>
    <w:rsid w:val="00090CC5"/>
    <w:rsid w:val="000A63A4"/>
    <w:rsid w:val="000C554B"/>
    <w:rsid w:val="000C7236"/>
    <w:rsid w:val="000D6739"/>
    <w:rsid w:val="000E004F"/>
    <w:rsid w:val="000E466C"/>
    <w:rsid w:val="000E48C3"/>
    <w:rsid w:val="000E5A73"/>
    <w:rsid w:val="000F5D1F"/>
    <w:rsid w:val="000F795A"/>
    <w:rsid w:val="00104837"/>
    <w:rsid w:val="00105522"/>
    <w:rsid w:val="00105B90"/>
    <w:rsid w:val="00116EAF"/>
    <w:rsid w:val="00120042"/>
    <w:rsid w:val="001243EC"/>
    <w:rsid w:val="00124C36"/>
    <w:rsid w:val="00132644"/>
    <w:rsid w:val="00135906"/>
    <w:rsid w:val="001445DB"/>
    <w:rsid w:val="0014498C"/>
    <w:rsid w:val="00147958"/>
    <w:rsid w:val="00150286"/>
    <w:rsid w:val="0016144F"/>
    <w:rsid w:val="00166BF1"/>
    <w:rsid w:val="00166E63"/>
    <w:rsid w:val="0017173F"/>
    <w:rsid w:val="00173991"/>
    <w:rsid w:val="00174D21"/>
    <w:rsid w:val="00175984"/>
    <w:rsid w:val="001959DF"/>
    <w:rsid w:val="001A3146"/>
    <w:rsid w:val="001A66F4"/>
    <w:rsid w:val="001B23D5"/>
    <w:rsid w:val="001C182D"/>
    <w:rsid w:val="001C2F20"/>
    <w:rsid w:val="001C5276"/>
    <w:rsid w:val="001D1EF5"/>
    <w:rsid w:val="001D38B7"/>
    <w:rsid w:val="001D3D89"/>
    <w:rsid w:val="001D42D3"/>
    <w:rsid w:val="001D695E"/>
    <w:rsid w:val="001F3656"/>
    <w:rsid w:val="001F6A0F"/>
    <w:rsid w:val="00201945"/>
    <w:rsid w:val="00210F82"/>
    <w:rsid w:val="002312C8"/>
    <w:rsid w:val="00252B17"/>
    <w:rsid w:val="0025646D"/>
    <w:rsid w:val="00256AA1"/>
    <w:rsid w:val="00275EC6"/>
    <w:rsid w:val="0029611F"/>
    <w:rsid w:val="002A5A0C"/>
    <w:rsid w:val="002A5AEA"/>
    <w:rsid w:val="002A5B73"/>
    <w:rsid w:val="002B7CA9"/>
    <w:rsid w:val="002D11C6"/>
    <w:rsid w:val="002D38B7"/>
    <w:rsid w:val="002E35C5"/>
    <w:rsid w:val="002E3E15"/>
    <w:rsid w:val="002E69E7"/>
    <w:rsid w:val="002F2F47"/>
    <w:rsid w:val="002F4127"/>
    <w:rsid w:val="00301086"/>
    <w:rsid w:val="00310DA3"/>
    <w:rsid w:val="00311915"/>
    <w:rsid w:val="003167A5"/>
    <w:rsid w:val="003221DF"/>
    <w:rsid w:val="003325B2"/>
    <w:rsid w:val="00334424"/>
    <w:rsid w:val="00340CC1"/>
    <w:rsid w:val="00340EA6"/>
    <w:rsid w:val="00344849"/>
    <w:rsid w:val="003518E2"/>
    <w:rsid w:val="003564CF"/>
    <w:rsid w:val="00356BB9"/>
    <w:rsid w:val="00366CA9"/>
    <w:rsid w:val="003744A0"/>
    <w:rsid w:val="00376847"/>
    <w:rsid w:val="003819BC"/>
    <w:rsid w:val="00381C73"/>
    <w:rsid w:val="00382F72"/>
    <w:rsid w:val="003923A9"/>
    <w:rsid w:val="003952EF"/>
    <w:rsid w:val="00396202"/>
    <w:rsid w:val="003A1ABF"/>
    <w:rsid w:val="003B3FA2"/>
    <w:rsid w:val="003C3471"/>
    <w:rsid w:val="003C5D25"/>
    <w:rsid w:val="003C5DEE"/>
    <w:rsid w:val="003C66CA"/>
    <w:rsid w:val="003C7570"/>
    <w:rsid w:val="003C7694"/>
    <w:rsid w:val="003D344B"/>
    <w:rsid w:val="003D3EF1"/>
    <w:rsid w:val="003D4ABD"/>
    <w:rsid w:val="003E4768"/>
    <w:rsid w:val="00411B2D"/>
    <w:rsid w:val="0041699F"/>
    <w:rsid w:val="00432151"/>
    <w:rsid w:val="0044154C"/>
    <w:rsid w:val="00444AD8"/>
    <w:rsid w:val="00450C0D"/>
    <w:rsid w:val="00450F58"/>
    <w:rsid w:val="00457AC0"/>
    <w:rsid w:val="00460780"/>
    <w:rsid w:val="00476B2F"/>
    <w:rsid w:val="00486253"/>
    <w:rsid w:val="004A0DB0"/>
    <w:rsid w:val="004A2854"/>
    <w:rsid w:val="004B7AD0"/>
    <w:rsid w:val="004C0A7B"/>
    <w:rsid w:val="004C2105"/>
    <w:rsid w:val="004D5D04"/>
    <w:rsid w:val="004F1208"/>
    <w:rsid w:val="004F2E1E"/>
    <w:rsid w:val="00500A50"/>
    <w:rsid w:val="005054B2"/>
    <w:rsid w:val="00505F9B"/>
    <w:rsid w:val="005114ED"/>
    <w:rsid w:val="00511EBF"/>
    <w:rsid w:val="00513B76"/>
    <w:rsid w:val="0051508A"/>
    <w:rsid w:val="00515417"/>
    <w:rsid w:val="00521EDC"/>
    <w:rsid w:val="0052771B"/>
    <w:rsid w:val="00527881"/>
    <w:rsid w:val="00537DA3"/>
    <w:rsid w:val="00542952"/>
    <w:rsid w:val="0055046A"/>
    <w:rsid w:val="00550B0D"/>
    <w:rsid w:val="005660EC"/>
    <w:rsid w:val="0056717A"/>
    <w:rsid w:val="005704C6"/>
    <w:rsid w:val="00573A83"/>
    <w:rsid w:val="00575CFF"/>
    <w:rsid w:val="00577E56"/>
    <w:rsid w:val="00582195"/>
    <w:rsid w:val="00584C73"/>
    <w:rsid w:val="00596D88"/>
    <w:rsid w:val="005A30CD"/>
    <w:rsid w:val="005A4983"/>
    <w:rsid w:val="005B0DF0"/>
    <w:rsid w:val="005B6F32"/>
    <w:rsid w:val="005C5EF0"/>
    <w:rsid w:val="005D17E2"/>
    <w:rsid w:val="005D57AC"/>
    <w:rsid w:val="005E364D"/>
    <w:rsid w:val="005E62A8"/>
    <w:rsid w:val="005F6834"/>
    <w:rsid w:val="00606113"/>
    <w:rsid w:val="00617B49"/>
    <w:rsid w:val="00622622"/>
    <w:rsid w:val="006253EF"/>
    <w:rsid w:val="006402B5"/>
    <w:rsid w:val="00641D55"/>
    <w:rsid w:val="0064342C"/>
    <w:rsid w:val="00664281"/>
    <w:rsid w:val="006747E4"/>
    <w:rsid w:val="006761F5"/>
    <w:rsid w:val="006937A8"/>
    <w:rsid w:val="006A0669"/>
    <w:rsid w:val="006A1CCB"/>
    <w:rsid w:val="006A4A69"/>
    <w:rsid w:val="006B0459"/>
    <w:rsid w:val="006B088C"/>
    <w:rsid w:val="006B1422"/>
    <w:rsid w:val="006C2158"/>
    <w:rsid w:val="006C6CDC"/>
    <w:rsid w:val="006D4738"/>
    <w:rsid w:val="006D4C5A"/>
    <w:rsid w:val="006D7BFA"/>
    <w:rsid w:val="00713255"/>
    <w:rsid w:val="00715302"/>
    <w:rsid w:val="00715AB6"/>
    <w:rsid w:val="00730C83"/>
    <w:rsid w:val="00734321"/>
    <w:rsid w:val="00734DAE"/>
    <w:rsid w:val="007350BC"/>
    <w:rsid w:val="00735A56"/>
    <w:rsid w:val="00752371"/>
    <w:rsid w:val="00752B32"/>
    <w:rsid w:val="00757353"/>
    <w:rsid w:val="00762FCD"/>
    <w:rsid w:val="00775B07"/>
    <w:rsid w:val="00783B08"/>
    <w:rsid w:val="00792AEA"/>
    <w:rsid w:val="0079301D"/>
    <w:rsid w:val="0079545C"/>
    <w:rsid w:val="007967A2"/>
    <w:rsid w:val="007A300F"/>
    <w:rsid w:val="007A375C"/>
    <w:rsid w:val="007A44B2"/>
    <w:rsid w:val="007A5C00"/>
    <w:rsid w:val="007B0175"/>
    <w:rsid w:val="007B0BC5"/>
    <w:rsid w:val="007B163B"/>
    <w:rsid w:val="007B4D0C"/>
    <w:rsid w:val="007D34D6"/>
    <w:rsid w:val="007D4904"/>
    <w:rsid w:val="007D4C88"/>
    <w:rsid w:val="007F0B0D"/>
    <w:rsid w:val="007F151F"/>
    <w:rsid w:val="007F4316"/>
    <w:rsid w:val="00800BE5"/>
    <w:rsid w:val="008121BA"/>
    <w:rsid w:val="00812577"/>
    <w:rsid w:val="0082016F"/>
    <w:rsid w:val="00821E82"/>
    <w:rsid w:val="00841A82"/>
    <w:rsid w:val="0085785D"/>
    <w:rsid w:val="00877AD9"/>
    <w:rsid w:val="008820F3"/>
    <w:rsid w:val="00892C2B"/>
    <w:rsid w:val="008A0009"/>
    <w:rsid w:val="008A2AC4"/>
    <w:rsid w:val="008B07E5"/>
    <w:rsid w:val="008C6B53"/>
    <w:rsid w:val="008D2855"/>
    <w:rsid w:val="008E0136"/>
    <w:rsid w:val="008E0341"/>
    <w:rsid w:val="008E4D9A"/>
    <w:rsid w:val="008E4DA5"/>
    <w:rsid w:val="008F1230"/>
    <w:rsid w:val="008F1B51"/>
    <w:rsid w:val="008F2F87"/>
    <w:rsid w:val="00905EF0"/>
    <w:rsid w:val="00911A49"/>
    <w:rsid w:val="00912542"/>
    <w:rsid w:val="00912C8C"/>
    <w:rsid w:val="009175CC"/>
    <w:rsid w:val="00921B30"/>
    <w:rsid w:val="0094106D"/>
    <w:rsid w:val="009467B9"/>
    <w:rsid w:val="00994687"/>
    <w:rsid w:val="009968A6"/>
    <w:rsid w:val="009B0F6A"/>
    <w:rsid w:val="009B2297"/>
    <w:rsid w:val="009B2C93"/>
    <w:rsid w:val="009B5DB5"/>
    <w:rsid w:val="009B76C9"/>
    <w:rsid w:val="009C2B3F"/>
    <w:rsid w:val="009C4BC1"/>
    <w:rsid w:val="009D52E4"/>
    <w:rsid w:val="009D6F36"/>
    <w:rsid w:val="009E13A5"/>
    <w:rsid w:val="009E3EF8"/>
    <w:rsid w:val="009E76C0"/>
    <w:rsid w:val="00A015F5"/>
    <w:rsid w:val="00A027FC"/>
    <w:rsid w:val="00A22D50"/>
    <w:rsid w:val="00A32128"/>
    <w:rsid w:val="00A358E9"/>
    <w:rsid w:val="00A41003"/>
    <w:rsid w:val="00A42DDD"/>
    <w:rsid w:val="00A52943"/>
    <w:rsid w:val="00A65C2D"/>
    <w:rsid w:val="00A7212A"/>
    <w:rsid w:val="00A747F9"/>
    <w:rsid w:val="00A74E4A"/>
    <w:rsid w:val="00AA067F"/>
    <w:rsid w:val="00AA35F4"/>
    <w:rsid w:val="00AA653C"/>
    <w:rsid w:val="00AC28B8"/>
    <w:rsid w:val="00AD10D7"/>
    <w:rsid w:val="00AE1606"/>
    <w:rsid w:val="00AE502C"/>
    <w:rsid w:val="00B1034C"/>
    <w:rsid w:val="00B15744"/>
    <w:rsid w:val="00B167DA"/>
    <w:rsid w:val="00B16919"/>
    <w:rsid w:val="00B17434"/>
    <w:rsid w:val="00B2189D"/>
    <w:rsid w:val="00B21C19"/>
    <w:rsid w:val="00B24F6C"/>
    <w:rsid w:val="00B251C8"/>
    <w:rsid w:val="00B307A4"/>
    <w:rsid w:val="00B31E1A"/>
    <w:rsid w:val="00B40401"/>
    <w:rsid w:val="00B4460C"/>
    <w:rsid w:val="00B540A2"/>
    <w:rsid w:val="00B57FAB"/>
    <w:rsid w:val="00B7561D"/>
    <w:rsid w:val="00B83E3C"/>
    <w:rsid w:val="00B8737A"/>
    <w:rsid w:val="00B909F6"/>
    <w:rsid w:val="00B90BE6"/>
    <w:rsid w:val="00BA0390"/>
    <w:rsid w:val="00BA07BE"/>
    <w:rsid w:val="00BA3F6C"/>
    <w:rsid w:val="00BB3397"/>
    <w:rsid w:val="00BC10B6"/>
    <w:rsid w:val="00BC1C8A"/>
    <w:rsid w:val="00BC775E"/>
    <w:rsid w:val="00BD2841"/>
    <w:rsid w:val="00BE3C4E"/>
    <w:rsid w:val="00BF3090"/>
    <w:rsid w:val="00C03784"/>
    <w:rsid w:val="00C0454C"/>
    <w:rsid w:val="00C04DB2"/>
    <w:rsid w:val="00C04DEF"/>
    <w:rsid w:val="00C15392"/>
    <w:rsid w:val="00C40A4F"/>
    <w:rsid w:val="00C51604"/>
    <w:rsid w:val="00C51B41"/>
    <w:rsid w:val="00C70061"/>
    <w:rsid w:val="00C71CD5"/>
    <w:rsid w:val="00C82167"/>
    <w:rsid w:val="00C8331F"/>
    <w:rsid w:val="00C909B9"/>
    <w:rsid w:val="00C96FF1"/>
    <w:rsid w:val="00CA6F3A"/>
    <w:rsid w:val="00CB29B2"/>
    <w:rsid w:val="00CC0B95"/>
    <w:rsid w:val="00CC23BB"/>
    <w:rsid w:val="00CC511B"/>
    <w:rsid w:val="00CC6B65"/>
    <w:rsid w:val="00CD3A21"/>
    <w:rsid w:val="00CE1B2B"/>
    <w:rsid w:val="00CE4693"/>
    <w:rsid w:val="00CE5C9E"/>
    <w:rsid w:val="00CF3A19"/>
    <w:rsid w:val="00CF7BEB"/>
    <w:rsid w:val="00D0375C"/>
    <w:rsid w:val="00D122E1"/>
    <w:rsid w:val="00D12F8C"/>
    <w:rsid w:val="00D156AE"/>
    <w:rsid w:val="00D216A6"/>
    <w:rsid w:val="00D33263"/>
    <w:rsid w:val="00D379D9"/>
    <w:rsid w:val="00D452D0"/>
    <w:rsid w:val="00D46DBA"/>
    <w:rsid w:val="00D46FEE"/>
    <w:rsid w:val="00D50AEE"/>
    <w:rsid w:val="00D531B2"/>
    <w:rsid w:val="00D7083D"/>
    <w:rsid w:val="00D726A3"/>
    <w:rsid w:val="00D72F9C"/>
    <w:rsid w:val="00D7748B"/>
    <w:rsid w:val="00D817F0"/>
    <w:rsid w:val="00D86BCD"/>
    <w:rsid w:val="00D907F3"/>
    <w:rsid w:val="00D9625C"/>
    <w:rsid w:val="00D96A1D"/>
    <w:rsid w:val="00D96DDE"/>
    <w:rsid w:val="00DA062A"/>
    <w:rsid w:val="00DA312F"/>
    <w:rsid w:val="00DA3A7A"/>
    <w:rsid w:val="00DA40B4"/>
    <w:rsid w:val="00DC3574"/>
    <w:rsid w:val="00DC69DC"/>
    <w:rsid w:val="00DD3B53"/>
    <w:rsid w:val="00DE54FA"/>
    <w:rsid w:val="00DF2BAC"/>
    <w:rsid w:val="00DF2E0C"/>
    <w:rsid w:val="00DF4D86"/>
    <w:rsid w:val="00E02813"/>
    <w:rsid w:val="00E042A7"/>
    <w:rsid w:val="00E04B89"/>
    <w:rsid w:val="00E15AED"/>
    <w:rsid w:val="00E17930"/>
    <w:rsid w:val="00E206D0"/>
    <w:rsid w:val="00E24646"/>
    <w:rsid w:val="00E301CE"/>
    <w:rsid w:val="00E32376"/>
    <w:rsid w:val="00E3552C"/>
    <w:rsid w:val="00E63E07"/>
    <w:rsid w:val="00E645BB"/>
    <w:rsid w:val="00E8021F"/>
    <w:rsid w:val="00E84E32"/>
    <w:rsid w:val="00E93B1F"/>
    <w:rsid w:val="00EA6CCC"/>
    <w:rsid w:val="00EB197D"/>
    <w:rsid w:val="00EB228E"/>
    <w:rsid w:val="00EC4731"/>
    <w:rsid w:val="00EC4A65"/>
    <w:rsid w:val="00ED25BB"/>
    <w:rsid w:val="00ED2E7B"/>
    <w:rsid w:val="00ED76C1"/>
    <w:rsid w:val="00EE0816"/>
    <w:rsid w:val="00EE6CF4"/>
    <w:rsid w:val="00EF1C02"/>
    <w:rsid w:val="00EF34B3"/>
    <w:rsid w:val="00F03A95"/>
    <w:rsid w:val="00F115F0"/>
    <w:rsid w:val="00F14EC8"/>
    <w:rsid w:val="00F165DD"/>
    <w:rsid w:val="00F23159"/>
    <w:rsid w:val="00F278C2"/>
    <w:rsid w:val="00F3003F"/>
    <w:rsid w:val="00F3182F"/>
    <w:rsid w:val="00F32019"/>
    <w:rsid w:val="00F400B0"/>
    <w:rsid w:val="00F420ED"/>
    <w:rsid w:val="00F53EC5"/>
    <w:rsid w:val="00F5414B"/>
    <w:rsid w:val="00F710DD"/>
    <w:rsid w:val="00F7186D"/>
    <w:rsid w:val="00F72672"/>
    <w:rsid w:val="00F73B6C"/>
    <w:rsid w:val="00F761AF"/>
    <w:rsid w:val="00F93A44"/>
    <w:rsid w:val="00FB1573"/>
    <w:rsid w:val="00FC3786"/>
    <w:rsid w:val="00FD4021"/>
    <w:rsid w:val="00FE1366"/>
    <w:rsid w:val="00FE4ABC"/>
    <w:rsid w:val="00FE58BD"/>
    <w:rsid w:val="00FF3D69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7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ind w:right="-676"/>
    </w:pPr>
    <w:rPr>
      <w:sz w:val="20"/>
    </w:rPr>
  </w:style>
  <w:style w:type="paragraph" w:styleId="a5">
    <w:name w:val="Body Text Indent"/>
    <w:basedOn w:val="a"/>
    <w:pPr>
      <w:ind w:left="180" w:hanging="180"/>
    </w:pPr>
    <w:rPr>
      <w:sz w:val="24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rPr>
      <w:sz w:val="20"/>
    </w:rPr>
  </w:style>
  <w:style w:type="paragraph" w:styleId="20">
    <w:name w:val="Body Text Indent 2"/>
    <w:basedOn w:val="a"/>
    <w:pPr>
      <w:ind w:leftChars="86" w:left="401" w:hangingChars="100" w:hanging="220"/>
    </w:pPr>
    <w:rPr>
      <w:sz w:val="22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sid w:val="001D42D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B909F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909F6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B15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62FC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7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ind w:right="-676"/>
    </w:pPr>
    <w:rPr>
      <w:sz w:val="20"/>
    </w:rPr>
  </w:style>
  <w:style w:type="paragraph" w:styleId="a5">
    <w:name w:val="Body Text Indent"/>
    <w:basedOn w:val="a"/>
    <w:pPr>
      <w:ind w:left="180" w:hanging="180"/>
    </w:pPr>
    <w:rPr>
      <w:sz w:val="24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rPr>
      <w:sz w:val="20"/>
    </w:rPr>
  </w:style>
  <w:style w:type="paragraph" w:styleId="20">
    <w:name w:val="Body Text Indent 2"/>
    <w:basedOn w:val="a"/>
    <w:pPr>
      <w:ind w:leftChars="86" w:left="401" w:hangingChars="100" w:hanging="220"/>
    </w:pPr>
    <w:rPr>
      <w:sz w:val="22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sid w:val="001D42D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B909F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909F6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B15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62F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9847E-24B0-4CAE-9141-E2DBF27E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B115625A.dotm</Template>
  <TotalTime>29</TotalTime>
  <Pages>1</Pages>
  <Words>641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福嶋 礼子</dc:creator>
  <cp:lastModifiedBy>下山 仁志</cp:lastModifiedBy>
  <cp:revision>11</cp:revision>
  <cp:lastPrinted>2018-09-10T05:34:00Z</cp:lastPrinted>
  <dcterms:created xsi:type="dcterms:W3CDTF">2018-07-23T09:22:00Z</dcterms:created>
  <dcterms:modified xsi:type="dcterms:W3CDTF">2018-09-10T05:34:00Z</dcterms:modified>
</cp:coreProperties>
</file>