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8A" w:rsidRPr="007C6439" w:rsidRDefault="00F3311B">
      <w:pPr>
        <w:rPr>
          <w:rFonts w:ascii="ＭＳ 明朝" w:eastAsia="ＭＳ 明朝" w:hAnsi="ＭＳ 明朝"/>
          <w:sz w:val="22"/>
        </w:rPr>
      </w:pPr>
      <w:r w:rsidRPr="007C6439">
        <w:rPr>
          <w:rFonts w:ascii="ＭＳ 明朝" w:eastAsia="ＭＳ 明朝" w:hAnsi="ＭＳ 明朝" w:hint="eastAsia"/>
          <w:sz w:val="22"/>
        </w:rPr>
        <w:t>様式第３号</w:t>
      </w:r>
      <w:r w:rsidR="00EA396C" w:rsidRPr="007C6439">
        <w:rPr>
          <w:rFonts w:ascii="ＭＳ 明朝" w:eastAsia="ＭＳ 明朝" w:hAnsi="ＭＳ 明朝" w:hint="eastAsia"/>
          <w:sz w:val="22"/>
        </w:rPr>
        <w:t>（第</w:t>
      </w:r>
      <w:r w:rsidR="00B97050" w:rsidRPr="007C6439">
        <w:rPr>
          <w:rFonts w:ascii="ＭＳ 明朝" w:eastAsia="ＭＳ 明朝" w:hAnsi="ＭＳ 明朝" w:hint="eastAsia"/>
          <w:sz w:val="22"/>
        </w:rPr>
        <w:t>５</w:t>
      </w:r>
      <w:r w:rsidR="00457EF3" w:rsidRPr="007C6439">
        <w:rPr>
          <w:rFonts w:ascii="ＭＳ 明朝" w:eastAsia="ＭＳ 明朝" w:hAnsi="ＭＳ 明朝" w:hint="eastAsia"/>
          <w:sz w:val="22"/>
        </w:rPr>
        <w:t>条</w:t>
      </w:r>
      <w:r w:rsidR="00B97050" w:rsidRPr="007C6439">
        <w:rPr>
          <w:rFonts w:ascii="ＭＳ 明朝" w:eastAsia="ＭＳ 明朝" w:hAnsi="ＭＳ 明朝" w:hint="eastAsia"/>
          <w:sz w:val="22"/>
        </w:rPr>
        <w:t>第３項</w:t>
      </w:r>
      <w:r w:rsidR="00457EF3" w:rsidRPr="007C6439">
        <w:rPr>
          <w:rFonts w:ascii="ＭＳ 明朝" w:eastAsia="ＭＳ 明朝" w:hAnsi="ＭＳ 明朝" w:hint="eastAsia"/>
          <w:sz w:val="22"/>
        </w:rPr>
        <w:t>関係）</w:t>
      </w:r>
    </w:p>
    <w:p w:rsidR="00457EF3" w:rsidRPr="007C6439" w:rsidRDefault="00457EF3">
      <w:pPr>
        <w:rPr>
          <w:rFonts w:ascii="ＭＳ 明朝" w:eastAsia="ＭＳ 明朝" w:hAnsi="ＭＳ 明朝"/>
          <w:sz w:val="22"/>
        </w:rPr>
      </w:pPr>
    </w:p>
    <w:p w:rsidR="00457EF3" w:rsidRPr="007C6439" w:rsidRDefault="00457EF3" w:rsidP="007C6439">
      <w:pPr>
        <w:ind w:firstLineChars="2700" w:firstLine="5940"/>
        <w:rPr>
          <w:rFonts w:ascii="ＭＳ 明朝" w:eastAsia="ＭＳ 明朝" w:hAnsi="ＭＳ 明朝"/>
          <w:sz w:val="22"/>
        </w:rPr>
      </w:pPr>
      <w:r w:rsidRPr="007C6439">
        <w:rPr>
          <w:rFonts w:ascii="ＭＳ 明朝" w:eastAsia="ＭＳ 明朝" w:hAnsi="ＭＳ 明朝" w:hint="eastAsia"/>
          <w:sz w:val="22"/>
        </w:rPr>
        <w:t>年　　月　　日</w:t>
      </w:r>
    </w:p>
    <w:p w:rsidR="00793F9B" w:rsidRDefault="00793F9B" w:rsidP="00793F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97050" w:rsidRPr="007C6439">
        <w:rPr>
          <w:rFonts w:ascii="ＭＳ 明朝" w:eastAsia="ＭＳ 明朝" w:hAnsi="ＭＳ 明朝" w:hint="eastAsia"/>
          <w:sz w:val="22"/>
        </w:rPr>
        <w:t>四街道</w:t>
      </w:r>
      <w:r w:rsidR="00457EF3" w:rsidRPr="007C6439">
        <w:rPr>
          <w:rFonts w:ascii="ＭＳ 明朝" w:eastAsia="ＭＳ 明朝" w:hAnsi="ＭＳ 明朝" w:hint="eastAsia"/>
          <w:sz w:val="22"/>
        </w:rPr>
        <w:t>市長</w:t>
      </w:r>
      <w:r>
        <w:rPr>
          <w:rFonts w:ascii="ＭＳ 明朝" w:eastAsia="ＭＳ 明朝" w:hAnsi="ＭＳ 明朝" w:hint="eastAsia"/>
          <w:sz w:val="22"/>
        </w:rPr>
        <w:t xml:space="preserve">　　　　　　様</w:t>
      </w:r>
    </w:p>
    <w:p w:rsidR="00793F9B" w:rsidRDefault="00793F9B" w:rsidP="00793F9B">
      <w:pPr>
        <w:rPr>
          <w:rFonts w:ascii="ＭＳ 明朝" w:eastAsia="ＭＳ 明朝" w:hAnsi="ＭＳ 明朝"/>
          <w:sz w:val="22"/>
        </w:rPr>
      </w:pPr>
    </w:p>
    <w:p w:rsidR="00457EF3" w:rsidRPr="007C6439" w:rsidRDefault="00457EF3" w:rsidP="00793F9B">
      <w:pPr>
        <w:ind w:firstLineChars="2200" w:firstLine="4840"/>
        <w:rPr>
          <w:rFonts w:ascii="ＭＳ 明朝" w:eastAsia="ＭＳ 明朝" w:hAnsi="ＭＳ 明朝"/>
          <w:sz w:val="22"/>
        </w:rPr>
      </w:pPr>
      <w:r w:rsidRPr="007C6439">
        <w:rPr>
          <w:rFonts w:ascii="ＭＳ 明朝" w:eastAsia="ＭＳ 明朝" w:hAnsi="ＭＳ 明朝" w:hint="eastAsia"/>
          <w:sz w:val="22"/>
        </w:rPr>
        <w:t xml:space="preserve">所在地　</w:t>
      </w:r>
    </w:p>
    <w:p w:rsidR="00457EF3" w:rsidRPr="007C6439" w:rsidRDefault="00793F9B" w:rsidP="00793F9B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</w:t>
      </w:r>
      <w:r w:rsidR="00457EF3" w:rsidRPr="007C6439">
        <w:rPr>
          <w:rFonts w:ascii="ＭＳ 明朝" w:eastAsia="ＭＳ 明朝" w:hAnsi="ＭＳ 明朝" w:hint="eastAsia"/>
          <w:sz w:val="22"/>
        </w:rPr>
        <w:t xml:space="preserve">名称　　</w:t>
      </w:r>
    </w:p>
    <w:p w:rsidR="00457EF3" w:rsidRPr="007C6439" w:rsidRDefault="00457EF3" w:rsidP="00793F9B">
      <w:pPr>
        <w:ind w:firstLineChars="2200" w:firstLine="4840"/>
        <w:rPr>
          <w:rFonts w:ascii="ＭＳ 明朝" w:eastAsia="ＭＳ 明朝" w:hAnsi="ＭＳ 明朝"/>
          <w:sz w:val="22"/>
        </w:rPr>
      </w:pPr>
      <w:r w:rsidRPr="007C6439">
        <w:rPr>
          <w:rFonts w:ascii="ＭＳ 明朝" w:eastAsia="ＭＳ 明朝" w:hAnsi="ＭＳ 明朝" w:hint="eastAsia"/>
          <w:sz w:val="22"/>
        </w:rPr>
        <w:t xml:space="preserve">代表者　</w:t>
      </w:r>
    </w:p>
    <w:p w:rsidR="00793F9B" w:rsidRDefault="00793F9B" w:rsidP="00793F9B">
      <w:pPr>
        <w:jc w:val="center"/>
        <w:rPr>
          <w:rFonts w:ascii="ＭＳ 明朝" w:eastAsia="ＭＳ 明朝" w:hAnsi="ＭＳ 明朝"/>
          <w:sz w:val="22"/>
        </w:rPr>
      </w:pPr>
    </w:p>
    <w:p w:rsidR="00793F9B" w:rsidRPr="007C6439" w:rsidRDefault="00793F9B" w:rsidP="00793F9B">
      <w:pPr>
        <w:jc w:val="center"/>
        <w:rPr>
          <w:rFonts w:ascii="ＭＳ 明朝" w:eastAsia="ＭＳ 明朝" w:hAnsi="ＭＳ 明朝"/>
          <w:sz w:val="22"/>
        </w:rPr>
      </w:pPr>
      <w:r w:rsidRPr="007C6439">
        <w:rPr>
          <w:rFonts w:ascii="ＭＳ 明朝" w:eastAsia="ＭＳ 明朝" w:hAnsi="ＭＳ 明朝" w:hint="eastAsia"/>
          <w:sz w:val="22"/>
        </w:rPr>
        <w:t>四街道市地域生活支援拠点等事業所登録変更届出書</w:t>
      </w:r>
    </w:p>
    <w:p w:rsidR="00457EF3" w:rsidRPr="00793F9B" w:rsidRDefault="00457EF3">
      <w:pPr>
        <w:rPr>
          <w:rFonts w:ascii="ＭＳ 明朝" w:eastAsia="ＭＳ 明朝" w:hAnsi="ＭＳ 明朝"/>
          <w:sz w:val="22"/>
        </w:rPr>
      </w:pPr>
    </w:p>
    <w:p w:rsidR="00457EF3" w:rsidRPr="007C6439" w:rsidRDefault="00B97050">
      <w:pPr>
        <w:rPr>
          <w:rFonts w:ascii="ＭＳ 明朝" w:eastAsia="ＭＳ 明朝" w:hAnsi="ＭＳ 明朝"/>
          <w:sz w:val="22"/>
        </w:rPr>
      </w:pPr>
      <w:r w:rsidRPr="007C6439">
        <w:rPr>
          <w:rFonts w:ascii="ＭＳ 明朝" w:eastAsia="ＭＳ 明朝" w:hAnsi="ＭＳ 明朝" w:hint="eastAsia"/>
          <w:sz w:val="22"/>
        </w:rPr>
        <w:t xml:space="preserve">　四街道</w:t>
      </w:r>
      <w:r w:rsidR="00C71E60" w:rsidRPr="007C6439">
        <w:rPr>
          <w:rFonts w:ascii="ＭＳ 明朝" w:eastAsia="ＭＳ 明朝" w:hAnsi="ＭＳ 明朝" w:hint="eastAsia"/>
          <w:sz w:val="22"/>
        </w:rPr>
        <w:t>市地域生活支援拠点等事業</w:t>
      </w:r>
      <w:r w:rsidR="000641CC" w:rsidRPr="007C6439">
        <w:rPr>
          <w:rFonts w:ascii="ＭＳ 明朝" w:eastAsia="ＭＳ 明朝" w:hAnsi="ＭＳ 明朝" w:hint="eastAsia"/>
          <w:sz w:val="22"/>
        </w:rPr>
        <w:t>実施</w:t>
      </w:r>
      <w:r w:rsidR="00C71E60" w:rsidRPr="007C6439">
        <w:rPr>
          <w:rFonts w:ascii="ＭＳ 明朝" w:eastAsia="ＭＳ 明朝" w:hAnsi="ＭＳ 明朝" w:hint="eastAsia"/>
          <w:sz w:val="22"/>
        </w:rPr>
        <w:t>要綱第</w:t>
      </w:r>
      <w:r w:rsidRPr="007C6439">
        <w:rPr>
          <w:rFonts w:ascii="ＭＳ 明朝" w:eastAsia="ＭＳ 明朝" w:hAnsi="ＭＳ 明朝" w:hint="eastAsia"/>
          <w:sz w:val="22"/>
        </w:rPr>
        <w:t>５</w:t>
      </w:r>
      <w:r w:rsidR="00457EF3" w:rsidRPr="007C6439">
        <w:rPr>
          <w:rFonts w:ascii="ＭＳ 明朝" w:eastAsia="ＭＳ 明朝" w:hAnsi="ＭＳ 明朝" w:hint="eastAsia"/>
          <w:sz w:val="22"/>
        </w:rPr>
        <w:t>条</w:t>
      </w:r>
      <w:r w:rsidRPr="007C6439">
        <w:rPr>
          <w:rFonts w:ascii="ＭＳ 明朝" w:eastAsia="ＭＳ 明朝" w:hAnsi="ＭＳ 明朝" w:hint="eastAsia"/>
          <w:sz w:val="22"/>
        </w:rPr>
        <w:t>第３項</w:t>
      </w:r>
      <w:r w:rsidR="00457EF3" w:rsidRPr="007C6439">
        <w:rPr>
          <w:rFonts w:ascii="ＭＳ 明朝" w:eastAsia="ＭＳ 明朝" w:hAnsi="ＭＳ 明朝" w:hint="eastAsia"/>
          <w:sz w:val="22"/>
        </w:rPr>
        <w:t>の規定に</w:t>
      </w:r>
      <w:r w:rsidR="00791C93">
        <w:rPr>
          <w:rFonts w:ascii="ＭＳ 明朝" w:eastAsia="ＭＳ 明朝" w:hAnsi="ＭＳ 明朝" w:hint="eastAsia"/>
          <w:sz w:val="22"/>
        </w:rPr>
        <w:t>より</w:t>
      </w:r>
      <w:r w:rsidR="00457EF3" w:rsidRPr="007C6439">
        <w:rPr>
          <w:rFonts w:ascii="ＭＳ 明朝" w:eastAsia="ＭＳ 明朝" w:hAnsi="ＭＳ 明朝" w:hint="eastAsia"/>
          <w:sz w:val="22"/>
        </w:rPr>
        <w:t>、次のとおり</w:t>
      </w:r>
      <w:r w:rsidR="00F47B21" w:rsidRPr="007C6439">
        <w:rPr>
          <w:rFonts w:ascii="ＭＳ 明朝" w:eastAsia="ＭＳ 明朝" w:hAnsi="ＭＳ 明朝" w:hint="eastAsia"/>
          <w:sz w:val="22"/>
        </w:rPr>
        <w:t>登録内容を変更したので届け出</w:t>
      </w:r>
      <w:r w:rsidR="00457EF3" w:rsidRPr="007C6439">
        <w:rPr>
          <w:rFonts w:ascii="ＭＳ 明朝" w:eastAsia="ＭＳ 明朝" w:hAnsi="ＭＳ 明朝" w:hint="eastAsia"/>
          <w:sz w:val="22"/>
        </w:rPr>
        <w:t>ます。</w:t>
      </w:r>
    </w:p>
    <w:p w:rsidR="00457EF3" w:rsidRPr="007C6439" w:rsidRDefault="00457EF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79"/>
        <w:gridCol w:w="1968"/>
        <w:gridCol w:w="2977"/>
        <w:gridCol w:w="2970"/>
      </w:tblGrid>
      <w:tr w:rsidR="00602001" w:rsidRPr="007C6439" w:rsidTr="00602001">
        <w:trPr>
          <w:trHeight w:val="763"/>
        </w:trPr>
        <w:tc>
          <w:tcPr>
            <w:tcW w:w="2547" w:type="dxa"/>
            <w:gridSpan w:val="2"/>
            <w:vAlign w:val="center"/>
          </w:tcPr>
          <w:p w:rsidR="00602001" w:rsidRPr="007C6439" w:rsidRDefault="00602001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5947" w:type="dxa"/>
            <w:gridSpan w:val="2"/>
            <w:vAlign w:val="center"/>
          </w:tcPr>
          <w:p w:rsidR="00602001" w:rsidRPr="007C6439" w:rsidRDefault="00602001" w:rsidP="0060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2001" w:rsidRPr="007C6439" w:rsidTr="00602001">
        <w:trPr>
          <w:trHeight w:val="689"/>
        </w:trPr>
        <w:tc>
          <w:tcPr>
            <w:tcW w:w="2547" w:type="dxa"/>
            <w:gridSpan w:val="2"/>
            <w:vAlign w:val="center"/>
          </w:tcPr>
          <w:p w:rsidR="00602001" w:rsidRPr="007C6439" w:rsidRDefault="00602001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5947" w:type="dxa"/>
            <w:gridSpan w:val="2"/>
            <w:vAlign w:val="center"/>
          </w:tcPr>
          <w:p w:rsidR="00602001" w:rsidRPr="007C6439" w:rsidRDefault="00602001" w:rsidP="0060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2001" w:rsidRPr="007C6439" w:rsidTr="00602001">
        <w:tc>
          <w:tcPr>
            <w:tcW w:w="2547" w:type="dxa"/>
            <w:gridSpan w:val="2"/>
          </w:tcPr>
          <w:p w:rsidR="00602001" w:rsidRPr="007C6439" w:rsidRDefault="00602001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変更があった事項</w:t>
            </w:r>
          </w:p>
        </w:tc>
        <w:tc>
          <w:tcPr>
            <w:tcW w:w="2977" w:type="dxa"/>
          </w:tcPr>
          <w:p w:rsidR="00602001" w:rsidRPr="007C6439" w:rsidRDefault="00602001" w:rsidP="006020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2970" w:type="dxa"/>
          </w:tcPr>
          <w:p w:rsidR="00602001" w:rsidRPr="007C6439" w:rsidRDefault="005B3CF8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602001" w:rsidRPr="007C6439" w:rsidTr="00EA75F7">
        <w:trPr>
          <w:trHeight w:val="619"/>
        </w:trPr>
        <w:tc>
          <w:tcPr>
            <w:tcW w:w="579" w:type="dxa"/>
            <w:tcBorders>
              <w:right w:val="nil"/>
            </w:tcBorders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2977" w:type="dxa"/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2001" w:rsidRPr="007C6439" w:rsidTr="00EA75F7">
        <w:trPr>
          <w:trHeight w:val="569"/>
        </w:trPr>
        <w:tc>
          <w:tcPr>
            <w:tcW w:w="579" w:type="dxa"/>
            <w:tcBorders>
              <w:right w:val="nil"/>
            </w:tcBorders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2977" w:type="dxa"/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2001" w:rsidRPr="007C6439" w:rsidTr="00EA75F7">
        <w:trPr>
          <w:trHeight w:val="548"/>
        </w:trPr>
        <w:tc>
          <w:tcPr>
            <w:tcW w:w="579" w:type="dxa"/>
            <w:tcBorders>
              <w:right w:val="nil"/>
            </w:tcBorders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:rsidR="00602001" w:rsidRPr="007C6439" w:rsidRDefault="00BF04A5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602001" w:rsidRPr="007C643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2001" w:rsidRPr="007C6439" w:rsidTr="00EA75F7">
        <w:tc>
          <w:tcPr>
            <w:tcW w:w="579" w:type="dxa"/>
            <w:tcBorders>
              <w:right w:val="nil"/>
            </w:tcBorders>
            <w:vAlign w:val="center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68" w:type="dxa"/>
            <w:tcBorders>
              <w:left w:val="nil"/>
            </w:tcBorders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地域生活支援拠点等としての担う機能</w:t>
            </w:r>
          </w:p>
        </w:tc>
        <w:tc>
          <w:tcPr>
            <w:tcW w:w="2977" w:type="dxa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</w:tcPr>
          <w:p w:rsidR="00602001" w:rsidRPr="007C6439" w:rsidRDefault="0060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19D6" w:rsidRPr="007C6439" w:rsidTr="001D6C87">
        <w:trPr>
          <w:trHeight w:val="941"/>
        </w:trPr>
        <w:tc>
          <w:tcPr>
            <w:tcW w:w="579" w:type="dxa"/>
            <w:tcBorders>
              <w:right w:val="nil"/>
            </w:tcBorders>
            <w:vAlign w:val="center"/>
          </w:tcPr>
          <w:p w:rsidR="003019D6" w:rsidRPr="007C6439" w:rsidRDefault="003019D6" w:rsidP="007E0755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68" w:type="dxa"/>
            <w:tcBorders>
              <w:left w:val="nil"/>
            </w:tcBorders>
          </w:tcPr>
          <w:p w:rsidR="003019D6" w:rsidRPr="007C6439" w:rsidRDefault="003019D6">
            <w:pPr>
              <w:rPr>
                <w:rFonts w:ascii="ＭＳ 明朝" w:eastAsia="ＭＳ 明朝" w:hAnsi="ＭＳ 明朝"/>
                <w:sz w:val="22"/>
              </w:rPr>
            </w:pPr>
          </w:p>
          <w:p w:rsidR="003019D6" w:rsidRPr="007C6439" w:rsidRDefault="003019D6" w:rsidP="00340FC4">
            <w:pPr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947" w:type="dxa"/>
            <w:gridSpan w:val="2"/>
          </w:tcPr>
          <w:p w:rsidR="003019D6" w:rsidRPr="007C6439" w:rsidRDefault="003019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2001" w:rsidRPr="007C6439" w:rsidTr="000875A0">
        <w:trPr>
          <w:trHeight w:val="865"/>
        </w:trPr>
        <w:tc>
          <w:tcPr>
            <w:tcW w:w="2547" w:type="dxa"/>
            <w:gridSpan w:val="2"/>
            <w:vAlign w:val="center"/>
          </w:tcPr>
          <w:p w:rsidR="00602001" w:rsidRPr="007C6439" w:rsidRDefault="00602001" w:rsidP="000353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5947" w:type="dxa"/>
            <w:gridSpan w:val="2"/>
            <w:vAlign w:val="center"/>
          </w:tcPr>
          <w:p w:rsidR="00602001" w:rsidRPr="007C6439" w:rsidRDefault="00602001" w:rsidP="00602001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7C643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762224" w:rsidRPr="007C6439" w:rsidRDefault="00F95C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（備考）関係書類として、「変更後の運営規程</w:t>
      </w:r>
      <w:bookmarkStart w:id="0" w:name="_GoBack"/>
      <w:bookmarkEnd w:id="0"/>
      <w:r w:rsidR="00696801" w:rsidRPr="00696801">
        <w:rPr>
          <w:rFonts w:ascii="ＭＳ 明朝" w:eastAsia="ＭＳ 明朝" w:hAnsi="ＭＳ 明朝" w:hint="eastAsia"/>
          <w:sz w:val="22"/>
        </w:rPr>
        <w:t>」の写しを添付してください。</w:t>
      </w:r>
    </w:p>
    <w:sectPr w:rsidR="00762224" w:rsidRPr="007C6439" w:rsidSect="003B232D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8D" w:rsidRDefault="005A038D" w:rsidP="00F47B21">
      <w:r>
        <w:separator/>
      </w:r>
    </w:p>
  </w:endnote>
  <w:endnote w:type="continuationSeparator" w:id="0">
    <w:p w:rsidR="005A038D" w:rsidRDefault="005A038D" w:rsidP="00F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8D" w:rsidRDefault="005A038D" w:rsidP="00F47B21">
      <w:r>
        <w:separator/>
      </w:r>
    </w:p>
  </w:footnote>
  <w:footnote w:type="continuationSeparator" w:id="0">
    <w:p w:rsidR="005A038D" w:rsidRDefault="005A038D" w:rsidP="00F4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263"/>
    <w:multiLevelType w:val="hybridMultilevel"/>
    <w:tmpl w:val="C48CC788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A57FD"/>
    <w:multiLevelType w:val="hybridMultilevel"/>
    <w:tmpl w:val="E1784D2C"/>
    <w:lvl w:ilvl="0" w:tplc="E52EC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62FB9"/>
    <w:multiLevelType w:val="hybridMultilevel"/>
    <w:tmpl w:val="E03A93CE"/>
    <w:lvl w:ilvl="0" w:tplc="9FBC8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71746"/>
    <w:multiLevelType w:val="hybridMultilevel"/>
    <w:tmpl w:val="11D6B1EA"/>
    <w:lvl w:ilvl="0" w:tplc="F2F07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B4920"/>
    <w:multiLevelType w:val="hybridMultilevel"/>
    <w:tmpl w:val="1AB601D4"/>
    <w:lvl w:ilvl="0" w:tplc="A81E16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AD4ADC"/>
    <w:multiLevelType w:val="hybridMultilevel"/>
    <w:tmpl w:val="60D2C98C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4D"/>
    <w:rsid w:val="0003202B"/>
    <w:rsid w:val="0003530C"/>
    <w:rsid w:val="00060A87"/>
    <w:rsid w:val="000641CC"/>
    <w:rsid w:val="000875A0"/>
    <w:rsid w:val="00093974"/>
    <w:rsid w:val="000A0570"/>
    <w:rsid w:val="001076F0"/>
    <w:rsid w:val="00144855"/>
    <w:rsid w:val="001669A1"/>
    <w:rsid w:val="001B4EB3"/>
    <w:rsid w:val="002C158A"/>
    <w:rsid w:val="002D5841"/>
    <w:rsid w:val="003019D6"/>
    <w:rsid w:val="00327091"/>
    <w:rsid w:val="00335341"/>
    <w:rsid w:val="00372AA5"/>
    <w:rsid w:val="003B232D"/>
    <w:rsid w:val="0043553F"/>
    <w:rsid w:val="00457EF3"/>
    <w:rsid w:val="004B1C08"/>
    <w:rsid w:val="004F03DB"/>
    <w:rsid w:val="005A038D"/>
    <w:rsid w:val="005B3CF8"/>
    <w:rsid w:val="005C00D2"/>
    <w:rsid w:val="00602001"/>
    <w:rsid w:val="006330B2"/>
    <w:rsid w:val="00645857"/>
    <w:rsid w:val="00680487"/>
    <w:rsid w:val="00696801"/>
    <w:rsid w:val="006B7A68"/>
    <w:rsid w:val="00712E97"/>
    <w:rsid w:val="00762224"/>
    <w:rsid w:val="0078248E"/>
    <w:rsid w:val="00791C93"/>
    <w:rsid w:val="00793F9B"/>
    <w:rsid w:val="007C6439"/>
    <w:rsid w:val="00826C5C"/>
    <w:rsid w:val="008D2038"/>
    <w:rsid w:val="00980B1D"/>
    <w:rsid w:val="00A84B97"/>
    <w:rsid w:val="00AC455E"/>
    <w:rsid w:val="00B02FB9"/>
    <w:rsid w:val="00B97050"/>
    <w:rsid w:val="00BC4769"/>
    <w:rsid w:val="00BF04A5"/>
    <w:rsid w:val="00BF540A"/>
    <w:rsid w:val="00C71E60"/>
    <w:rsid w:val="00CD6D87"/>
    <w:rsid w:val="00D33192"/>
    <w:rsid w:val="00E2584D"/>
    <w:rsid w:val="00E40C0A"/>
    <w:rsid w:val="00EA396C"/>
    <w:rsid w:val="00EA75F7"/>
    <w:rsid w:val="00F23502"/>
    <w:rsid w:val="00F3311B"/>
    <w:rsid w:val="00F45C5B"/>
    <w:rsid w:val="00F47B21"/>
    <w:rsid w:val="00F70040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346FC4E-E800-48C5-9FE7-9A61E07F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05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05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A05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05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05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05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2A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47B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47B21"/>
  </w:style>
  <w:style w:type="paragraph" w:styleId="ae">
    <w:name w:val="footer"/>
    <w:basedOn w:val="a"/>
    <w:link w:val="af"/>
    <w:uiPriority w:val="99"/>
    <w:unhideWhenUsed/>
    <w:rsid w:val="00F47B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4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18CA5175.dotm</Template>
  <TotalTime>271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2021-03-15T06:00:00Z</dcterms:created>
  <dcterms:modified xsi:type="dcterms:W3CDTF">2023-03-16T05:41:00Z</dcterms:modified>
</cp:coreProperties>
</file>