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CFA3" w14:textId="4B45B319" w:rsidR="00FB2D31" w:rsidRDefault="00300398">
      <w:pPr>
        <w:rPr>
          <w:sz w:val="21"/>
          <w:szCs w:val="21"/>
        </w:rPr>
      </w:pPr>
      <w:r w:rsidRPr="00300398">
        <w:rPr>
          <w:rFonts w:hint="eastAsia"/>
          <w:sz w:val="21"/>
          <w:szCs w:val="21"/>
        </w:rPr>
        <w:t>（第４号様式）</w:t>
      </w:r>
      <w:r>
        <w:rPr>
          <w:rFonts w:hint="eastAsia"/>
          <w:sz w:val="21"/>
          <w:szCs w:val="21"/>
        </w:rPr>
        <w:t>（</w:t>
      </w:r>
      <w:r w:rsidR="00364363" w:rsidRPr="00364363">
        <w:rPr>
          <w:rFonts w:hint="eastAsia"/>
          <w:sz w:val="21"/>
          <w:szCs w:val="21"/>
        </w:rPr>
        <w:t>第</w:t>
      </w:r>
      <w:r w:rsidR="00CA5574">
        <w:rPr>
          <w:rFonts w:hint="eastAsia"/>
          <w:sz w:val="21"/>
          <w:szCs w:val="21"/>
        </w:rPr>
        <w:t>８</w:t>
      </w:r>
      <w:r w:rsidR="00364363" w:rsidRPr="00364363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  <w:bookmarkStart w:id="0" w:name="_GoBack"/>
      <w:bookmarkEnd w:id="0"/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1A6F3B29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383D419A" w14:textId="77777777" w:rsidR="00ED2D7B" w:rsidRDefault="00ED2D7B" w:rsidP="008F11E5">
      <w:pPr>
        <w:rPr>
          <w:sz w:val="21"/>
          <w:szCs w:val="21"/>
        </w:rPr>
      </w:pPr>
    </w:p>
    <w:p w14:paraId="210A8325" w14:textId="77AC098C" w:rsidR="00ED2D7B" w:rsidRDefault="0045662E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CA5574">
        <w:rPr>
          <w:rFonts w:hint="eastAsia"/>
          <w:sz w:val="21"/>
          <w:szCs w:val="21"/>
        </w:rPr>
        <w:t>付けで認定を受けた低炭素建築物新築等計画</w:t>
      </w:r>
      <w:r>
        <w:rPr>
          <w:rFonts w:hint="eastAsia"/>
          <w:sz w:val="21"/>
          <w:szCs w:val="21"/>
        </w:rPr>
        <w:t>に係る建築物の建築を取りやめたので</w:t>
      </w:r>
      <w:r w:rsidR="00ED2D7B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371204D8" w14:textId="77777777" w:rsidTr="00492EA8">
        <w:tc>
          <w:tcPr>
            <w:tcW w:w="3020" w:type="dxa"/>
          </w:tcPr>
          <w:p w14:paraId="2B55DFE2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32C6561F" w14:textId="77777777" w:rsidTr="00492EA8">
        <w:tc>
          <w:tcPr>
            <w:tcW w:w="3020" w:type="dxa"/>
          </w:tcPr>
          <w:p w14:paraId="4950AC28" w14:textId="77777777" w:rsidR="00492EA8" w:rsidRDefault="0045662E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取りやめ</w:t>
            </w:r>
            <w:r w:rsidR="00ED2D7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63986B98" w14:textId="77777777" w:rsidTr="001C30C0">
        <w:tc>
          <w:tcPr>
            <w:tcW w:w="3020" w:type="dxa"/>
          </w:tcPr>
          <w:p w14:paraId="7DE2B0B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4AD15C80" w14:textId="77777777" w:rsidTr="001C30C0">
        <w:tc>
          <w:tcPr>
            <w:tcW w:w="3020" w:type="dxa"/>
          </w:tcPr>
          <w:p w14:paraId="6964A0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12F57F09" w14:textId="77777777" w:rsidTr="001C30C0">
        <w:tc>
          <w:tcPr>
            <w:tcW w:w="3020" w:type="dxa"/>
          </w:tcPr>
          <w:p w14:paraId="5CD68832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732B7208" w14:textId="77777777" w:rsidTr="001C30C0">
        <w:tc>
          <w:tcPr>
            <w:tcW w:w="3020" w:type="dxa"/>
          </w:tcPr>
          <w:p w14:paraId="6F173B82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9B8C56C" w14:textId="51B67200" w:rsidR="0045662E" w:rsidRDefault="004F0677" w:rsidP="0045662E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6465DC">
        <w:rPr>
          <w:rFonts w:hint="eastAsia"/>
          <w:sz w:val="21"/>
          <w:szCs w:val="21"/>
        </w:rPr>
        <w:t xml:space="preserve">　</w:t>
      </w:r>
      <w:r w:rsidR="00CA5574">
        <w:rPr>
          <w:rFonts w:hint="eastAsia"/>
          <w:sz w:val="21"/>
          <w:szCs w:val="21"/>
        </w:rPr>
        <w:t>低炭素建築物新築等計画</w:t>
      </w:r>
      <w:r w:rsidR="001D756C" w:rsidRPr="001D756C">
        <w:rPr>
          <w:rFonts w:hint="eastAsia"/>
          <w:color w:val="000000" w:themeColor="text1"/>
          <w:sz w:val="21"/>
          <w:szCs w:val="21"/>
        </w:rPr>
        <w:t>に係る認定通知書</w:t>
      </w:r>
      <w:r w:rsidR="0045662E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Default="004F0677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B894" w14:textId="77777777" w:rsidR="00481F09" w:rsidRDefault="00481F09" w:rsidP="00A12046">
      <w:r>
        <w:separator/>
      </w:r>
    </w:p>
  </w:endnote>
  <w:endnote w:type="continuationSeparator" w:id="0">
    <w:p w14:paraId="1824D6F2" w14:textId="77777777" w:rsidR="00481F09" w:rsidRDefault="00481F0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A767" w14:textId="77777777" w:rsidR="00481F09" w:rsidRDefault="00481F09" w:rsidP="00A12046">
      <w:r>
        <w:separator/>
      </w:r>
    </w:p>
  </w:footnote>
  <w:footnote w:type="continuationSeparator" w:id="0">
    <w:p w14:paraId="144C7EF4" w14:textId="77777777" w:rsidR="00481F09" w:rsidRDefault="00481F0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1A5797"/>
    <w:rsid w:val="001D756C"/>
    <w:rsid w:val="001E1C94"/>
    <w:rsid w:val="00300398"/>
    <w:rsid w:val="0034333E"/>
    <w:rsid w:val="00364363"/>
    <w:rsid w:val="0045662E"/>
    <w:rsid w:val="00481F09"/>
    <w:rsid w:val="00492EA8"/>
    <w:rsid w:val="004A76AA"/>
    <w:rsid w:val="004C77B3"/>
    <w:rsid w:val="004C7A96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D64BD"/>
    <w:rsid w:val="00980EAB"/>
    <w:rsid w:val="009A5F4F"/>
    <w:rsid w:val="009E6D4C"/>
    <w:rsid w:val="00A12046"/>
    <w:rsid w:val="00AC744C"/>
    <w:rsid w:val="00C30255"/>
    <w:rsid w:val="00CA5574"/>
    <w:rsid w:val="00D17DA1"/>
    <w:rsid w:val="00D3052C"/>
    <w:rsid w:val="00DF44E2"/>
    <w:rsid w:val="00DF6AFC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2F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E414591D.dotm</Template>
  <TotalTime>99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17</cp:revision>
  <dcterms:created xsi:type="dcterms:W3CDTF">2017-02-14T05:58:00Z</dcterms:created>
  <dcterms:modified xsi:type="dcterms:W3CDTF">2021-07-14T07:40:00Z</dcterms:modified>
</cp:coreProperties>
</file>