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4B6" w:rsidRPr="007144B6" w:rsidRDefault="007144B6">
      <w:pPr>
        <w:rPr>
          <w:rFonts w:hint="eastAsia"/>
          <w:sz w:val="24"/>
        </w:rPr>
      </w:pPr>
      <w:bookmarkStart w:id="0" w:name="_GoBack"/>
      <w:bookmarkEnd w:id="0"/>
      <w:r w:rsidRPr="007144B6">
        <w:rPr>
          <w:rFonts w:hint="eastAsia"/>
          <w:sz w:val="24"/>
        </w:rPr>
        <w:t>改修前写真</w:t>
      </w:r>
    </w:p>
    <w:p w:rsidR="007144B6" w:rsidRDefault="007144B6">
      <w:pPr>
        <w:rPr>
          <w:rFonts w:hint="eastAsia"/>
          <w:sz w:val="24"/>
        </w:rPr>
      </w:pPr>
    </w:p>
    <w:p w:rsidR="007144B6" w:rsidRDefault="001C075C">
      <w:pPr>
        <w:rPr>
          <w:rFonts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497205</wp:posOffset>
                </wp:positionH>
                <wp:positionV relativeFrom="paragraph">
                  <wp:posOffset>6985</wp:posOffset>
                </wp:positionV>
                <wp:extent cx="5219700" cy="3420110"/>
                <wp:effectExtent l="11430" t="6985" r="7620" b="1143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342011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9.15pt;margin-top:.55pt;width:411pt;height:269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" filled="f">
                <v:stroke dashstyle="1 1" endcap="round"/>
                <v:textbox inset="5.85pt,.7pt,5.85pt,.7pt"/>
              </v:rect>
            </w:pict>
          </mc:Fallback>
        </mc:AlternateContent>
      </w:r>
    </w:p>
    <w:p w:rsidR="007144B6" w:rsidRDefault="007144B6">
      <w:pPr>
        <w:rPr>
          <w:rFonts w:hint="eastAsia"/>
          <w:sz w:val="24"/>
        </w:rPr>
      </w:pPr>
    </w:p>
    <w:p w:rsidR="007144B6" w:rsidRDefault="007144B6">
      <w:pPr>
        <w:rPr>
          <w:rFonts w:hint="eastAsia"/>
          <w:sz w:val="24"/>
        </w:rPr>
      </w:pPr>
    </w:p>
    <w:p w:rsidR="007144B6" w:rsidRDefault="007144B6">
      <w:pPr>
        <w:rPr>
          <w:rFonts w:hint="eastAsia"/>
          <w:sz w:val="24"/>
        </w:rPr>
      </w:pPr>
    </w:p>
    <w:p w:rsidR="007144B6" w:rsidRDefault="007144B6">
      <w:pPr>
        <w:rPr>
          <w:rFonts w:hint="eastAsia"/>
          <w:sz w:val="24"/>
        </w:rPr>
      </w:pPr>
    </w:p>
    <w:p w:rsidR="007144B6" w:rsidRDefault="007144B6" w:rsidP="007144B6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写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真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付</w:t>
      </w:r>
    </w:p>
    <w:p w:rsidR="007144B6" w:rsidRDefault="007144B6" w:rsidP="007144B6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（日付の入ったもの）</w:t>
      </w:r>
    </w:p>
    <w:p w:rsidR="007144B6" w:rsidRDefault="007144B6">
      <w:pPr>
        <w:rPr>
          <w:rFonts w:hint="eastAsia"/>
          <w:sz w:val="24"/>
        </w:rPr>
      </w:pPr>
    </w:p>
    <w:p w:rsidR="007144B6" w:rsidRDefault="007144B6">
      <w:pPr>
        <w:rPr>
          <w:rFonts w:hint="eastAsia"/>
          <w:sz w:val="24"/>
        </w:rPr>
      </w:pPr>
    </w:p>
    <w:p w:rsidR="007144B6" w:rsidRDefault="007144B6">
      <w:pPr>
        <w:rPr>
          <w:rFonts w:hint="eastAsia"/>
          <w:sz w:val="24"/>
        </w:rPr>
      </w:pPr>
    </w:p>
    <w:p w:rsidR="007144B6" w:rsidRPr="007144B6" w:rsidRDefault="007144B6">
      <w:pPr>
        <w:rPr>
          <w:rFonts w:hint="eastAsia"/>
          <w:sz w:val="24"/>
        </w:rPr>
      </w:pPr>
    </w:p>
    <w:p w:rsidR="007144B6" w:rsidRPr="007144B6" w:rsidRDefault="007144B6">
      <w:pPr>
        <w:rPr>
          <w:rFonts w:hint="eastAsia"/>
          <w:sz w:val="24"/>
        </w:rPr>
      </w:pPr>
    </w:p>
    <w:p w:rsidR="007144B6" w:rsidRPr="007144B6" w:rsidRDefault="007144B6">
      <w:pPr>
        <w:rPr>
          <w:rFonts w:hint="eastAsia"/>
          <w:sz w:val="24"/>
        </w:rPr>
      </w:pPr>
    </w:p>
    <w:p w:rsidR="007144B6" w:rsidRPr="007144B6" w:rsidRDefault="007144B6">
      <w:pPr>
        <w:rPr>
          <w:rFonts w:hint="eastAsia"/>
          <w:sz w:val="24"/>
        </w:rPr>
      </w:pPr>
    </w:p>
    <w:p w:rsidR="007144B6" w:rsidRPr="007144B6" w:rsidRDefault="007144B6">
      <w:pPr>
        <w:rPr>
          <w:rFonts w:hint="eastAsia"/>
          <w:sz w:val="24"/>
        </w:rPr>
      </w:pPr>
    </w:p>
    <w:p w:rsidR="007144B6" w:rsidRDefault="007144B6">
      <w:pPr>
        <w:rPr>
          <w:rFonts w:hint="eastAsia"/>
          <w:sz w:val="24"/>
        </w:rPr>
      </w:pPr>
    </w:p>
    <w:p w:rsidR="007144B6" w:rsidRDefault="007144B6">
      <w:pPr>
        <w:rPr>
          <w:rFonts w:hint="eastAsia"/>
          <w:sz w:val="24"/>
        </w:rPr>
      </w:pPr>
    </w:p>
    <w:p w:rsidR="007144B6" w:rsidRPr="007144B6" w:rsidRDefault="007144B6">
      <w:pPr>
        <w:rPr>
          <w:rFonts w:hint="eastAsia"/>
          <w:sz w:val="24"/>
        </w:rPr>
      </w:pPr>
    </w:p>
    <w:p w:rsidR="007144B6" w:rsidRDefault="007C18A7">
      <w:pPr>
        <w:rPr>
          <w:rFonts w:hint="eastAsia"/>
          <w:sz w:val="24"/>
        </w:rPr>
      </w:pPr>
      <w:r>
        <w:rPr>
          <w:rFonts w:hint="eastAsia"/>
          <w:sz w:val="24"/>
        </w:rPr>
        <w:t>改修</w:t>
      </w:r>
      <w:r w:rsidR="007144B6" w:rsidRPr="007144B6">
        <w:rPr>
          <w:rFonts w:hint="eastAsia"/>
          <w:sz w:val="24"/>
        </w:rPr>
        <w:t>後写真</w:t>
      </w:r>
    </w:p>
    <w:p w:rsidR="007144B6" w:rsidRDefault="007144B6" w:rsidP="007144B6">
      <w:pPr>
        <w:rPr>
          <w:rFonts w:hint="eastAsia"/>
          <w:sz w:val="24"/>
        </w:rPr>
      </w:pPr>
    </w:p>
    <w:p w:rsidR="007144B6" w:rsidRDefault="001C075C" w:rsidP="007144B6">
      <w:pPr>
        <w:rPr>
          <w:rFonts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497205</wp:posOffset>
                </wp:positionH>
                <wp:positionV relativeFrom="paragraph">
                  <wp:posOffset>6985</wp:posOffset>
                </wp:positionV>
                <wp:extent cx="5219700" cy="3420110"/>
                <wp:effectExtent l="11430" t="6985" r="7620" b="1143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342011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9.15pt;margin-top:.55pt;width:411pt;height:26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" filled="f">
                <v:stroke dashstyle="1 1" endcap="round"/>
                <v:textbox inset="5.85pt,.7pt,5.85pt,.7pt"/>
              </v:rect>
            </w:pict>
          </mc:Fallback>
        </mc:AlternateContent>
      </w:r>
    </w:p>
    <w:p w:rsidR="007144B6" w:rsidRDefault="007144B6" w:rsidP="007144B6">
      <w:pPr>
        <w:rPr>
          <w:rFonts w:hint="eastAsia"/>
          <w:sz w:val="24"/>
        </w:rPr>
      </w:pPr>
    </w:p>
    <w:p w:rsidR="007144B6" w:rsidRDefault="007144B6" w:rsidP="007144B6">
      <w:pPr>
        <w:rPr>
          <w:rFonts w:hint="eastAsia"/>
          <w:sz w:val="24"/>
        </w:rPr>
      </w:pPr>
    </w:p>
    <w:p w:rsidR="007144B6" w:rsidRDefault="007144B6" w:rsidP="007144B6">
      <w:pPr>
        <w:rPr>
          <w:rFonts w:hint="eastAsia"/>
          <w:sz w:val="24"/>
        </w:rPr>
      </w:pPr>
    </w:p>
    <w:p w:rsidR="007144B6" w:rsidRDefault="007144B6" w:rsidP="007144B6">
      <w:pPr>
        <w:rPr>
          <w:rFonts w:hint="eastAsia"/>
          <w:sz w:val="24"/>
        </w:rPr>
      </w:pPr>
    </w:p>
    <w:p w:rsidR="007144B6" w:rsidRDefault="007144B6" w:rsidP="007144B6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写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真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付</w:t>
      </w:r>
    </w:p>
    <w:p w:rsidR="007144B6" w:rsidRDefault="007144B6" w:rsidP="007144B6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（日付の入ったもの）</w:t>
      </w:r>
    </w:p>
    <w:p w:rsidR="007144B6" w:rsidRDefault="007144B6" w:rsidP="007144B6">
      <w:pPr>
        <w:rPr>
          <w:rFonts w:hint="eastAsia"/>
          <w:sz w:val="24"/>
        </w:rPr>
      </w:pPr>
    </w:p>
    <w:p w:rsidR="007144B6" w:rsidRDefault="007144B6" w:rsidP="007144B6">
      <w:pPr>
        <w:rPr>
          <w:rFonts w:hint="eastAsia"/>
          <w:sz w:val="24"/>
        </w:rPr>
      </w:pPr>
    </w:p>
    <w:p w:rsidR="007144B6" w:rsidRDefault="007144B6" w:rsidP="007144B6">
      <w:pPr>
        <w:rPr>
          <w:rFonts w:hint="eastAsia"/>
          <w:sz w:val="24"/>
        </w:rPr>
      </w:pPr>
    </w:p>
    <w:p w:rsidR="007144B6" w:rsidRPr="007144B6" w:rsidRDefault="007144B6" w:rsidP="007144B6">
      <w:pPr>
        <w:rPr>
          <w:rFonts w:hint="eastAsia"/>
          <w:sz w:val="24"/>
        </w:rPr>
      </w:pPr>
    </w:p>
    <w:p w:rsidR="007144B6" w:rsidRPr="007144B6" w:rsidRDefault="007144B6" w:rsidP="007144B6">
      <w:pPr>
        <w:rPr>
          <w:rFonts w:hint="eastAsia"/>
          <w:sz w:val="24"/>
        </w:rPr>
      </w:pPr>
    </w:p>
    <w:p w:rsidR="007144B6" w:rsidRPr="007144B6" w:rsidRDefault="007144B6" w:rsidP="007144B6">
      <w:pPr>
        <w:rPr>
          <w:rFonts w:hint="eastAsia"/>
          <w:sz w:val="24"/>
        </w:rPr>
      </w:pPr>
    </w:p>
    <w:p w:rsidR="007144B6" w:rsidRPr="007144B6" w:rsidRDefault="007144B6" w:rsidP="007144B6">
      <w:pPr>
        <w:rPr>
          <w:rFonts w:hint="eastAsia"/>
          <w:sz w:val="24"/>
        </w:rPr>
      </w:pPr>
    </w:p>
    <w:p w:rsidR="007144B6" w:rsidRPr="007144B6" w:rsidRDefault="007144B6" w:rsidP="007144B6">
      <w:pPr>
        <w:rPr>
          <w:rFonts w:hint="eastAsia"/>
          <w:sz w:val="24"/>
        </w:rPr>
      </w:pPr>
    </w:p>
    <w:p w:rsidR="007144B6" w:rsidRPr="007144B6" w:rsidRDefault="007144B6" w:rsidP="007144B6">
      <w:pPr>
        <w:rPr>
          <w:rFonts w:hint="eastAsia"/>
          <w:sz w:val="24"/>
        </w:rPr>
      </w:pPr>
    </w:p>
    <w:p w:rsidR="007144B6" w:rsidRDefault="007144B6" w:rsidP="007144B6">
      <w:pPr>
        <w:rPr>
          <w:rFonts w:hint="eastAsia"/>
        </w:rPr>
      </w:pPr>
    </w:p>
    <w:p w:rsidR="007144B6" w:rsidRPr="007144B6" w:rsidRDefault="007144B6" w:rsidP="007144B6">
      <w:pPr>
        <w:rPr>
          <w:rFonts w:hint="eastAsia"/>
        </w:rPr>
      </w:pPr>
    </w:p>
    <w:sectPr w:rsidR="007144B6" w:rsidRPr="007144B6" w:rsidSect="007144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BC4" w:rsidRDefault="00796BC4" w:rsidP="00796BC4">
      <w:r>
        <w:separator/>
      </w:r>
    </w:p>
  </w:endnote>
  <w:endnote w:type="continuationSeparator" w:id="0">
    <w:p w:rsidR="00796BC4" w:rsidRDefault="00796BC4" w:rsidP="0079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BC4" w:rsidRDefault="00796BC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BC4" w:rsidRDefault="00796BC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BC4" w:rsidRDefault="00796B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BC4" w:rsidRDefault="00796BC4" w:rsidP="00796BC4">
      <w:r>
        <w:separator/>
      </w:r>
    </w:p>
  </w:footnote>
  <w:footnote w:type="continuationSeparator" w:id="0">
    <w:p w:rsidR="00796BC4" w:rsidRDefault="00796BC4" w:rsidP="00796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BC4" w:rsidRDefault="00796BC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BC4" w:rsidRDefault="00796BC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BC4" w:rsidRDefault="00796BC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4B6"/>
    <w:rsid w:val="001C075C"/>
    <w:rsid w:val="00700BF2"/>
    <w:rsid w:val="007144B6"/>
    <w:rsid w:val="00796BC4"/>
    <w:rsid w:val="007C18A7"/>
    <w:rsid w:val="00D8343C"/>
    <w:rsid w:val="00FE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00BF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96B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6BC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96B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6BC4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00BF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96B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6BC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96B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6B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7B781B51.dotm</Template>
  <TotalTime>0</TotalTime>
  <Pages>1</Pages>
  <Words>38</Words>
  <Characters>48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2022-03-29T10:33:00Z</dcterms:created>
  <dcterms:modified xsi:type="dcterms:W3CDTF">2022-03-29T10:33:00Z</dcterms:modified>
</cp:coreProperties>
</file>