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16" w:rsidRDefault="00222572" w:rsidP="00151101">
      <w:pPr>
        <w:pStyle w:val="a7"/>
        <w:ind w:left="670" w:right="-1" w:hangingChars="300" w:hanging="670"/>
        <w:jc w:val="both"/>
      </w:pPr>
      <w:r>
        <w:rPr>
          <w:rFonts w:hint="eastAsia"/>
        </w:rPr>
        <w:t>別記</w:t>
      </w:r>
      <w:r w:rsidR="006C3316">
        <w:rPr>
          <w:rFonts w:hint="eastAsia"/>
        </w:rPr>
        <w:t>様式第</w:t>
      </w:r>
      <w:r>
        <w:rPr>
          <w:rFonts w:hint="eastAsia"/>
        </w:rPr>
        <w:t>６</w:t>
      </w:r>
    </w:p>
    <w:p w:rsidR="006C3316" w:rsidRDefault="006C3316" w:rsidP="00151101">
      <w:pPr>
        <w:pStyle w:val="a7"/>
        <w:ind w:left="670" w:right="-1" w:hangingChars="300" w:hanging="670"/>
        <w:jc w:val="both"/>
      </w:pPr>
    </w:p>
    <w:p w:rsidR="006C3316" w:rsidRPr="00005A38" w:rsidRDefault="006C3316" w:rsidP="00763879">
      <w:pPr>
        <w:pStyle w:val="a7"/>
        <w:ind w:right="-1"/>
        <w:jc w:val="center"/>
        <w:rPr>
          <w:sz w:val="28"/>
          <w:szCs w:val="28"/>
        </w:rPr>
      </w:pPr>
      <w:r w:rsidRPr="00005A38">
        <w:rPr>
          <w:rFonts w:hint="eastAsia"/>
          <w:sz w:val="28"/>
          <w:szCs w:val="28"/>
        </w:rPr>
        <w:t>表示制度対象外</w:t>
      </w:r>
      <w:r w:rsidR="00EC6DF8" w:rsidRPr="00005A38">
        <w:rPr>
          <w:rFonts w:hint="eastAsia"/>
          <w:sz w:val="28"/>
          <w:szCs w:val="28"/>
        </w:rPr>
        <w:t>施設</w:t>
      </w:r>
      <w:r w:rsidRPr="00005A38">
        <w:rPr>
          <w:rFonts w:hint="eastAsia"/>
          <w:sz w:val="28"/>
          <w:szCs w:val="28"/>
        </w:rPr>
        <w:t>申請書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0"/>
        <w:gridCol w:w="1816"/>
        <w:gridCol w:w="1985"/>
        <w:gridCol w:w="1510"/>
        <w:gridCol w:w="2849"/>
      </w:tblGrid>
      <w:tr w:rsidR="006C3316" w:rsidTr="00A23F28">
        <w:tc>
          <w:tcPr>
            <w:tcW w:w="8720" w:type="dxa"/>
            <w:gridSpan w:val="5"/>
          </w:tcPr>
          <w:p w:rsidR="006C3316" w:rsidRDefault="006C3316" w:rsidP="006C3316">
            <w:pPr>
              <w:pStyle w:val="a7"/>
              <w:ind w:right="-1"/>
            </w:pPr>
            <w:r>
              <w:rPr>
                <w:rFonts w:hint="eastAsia"/>
              </w:rPr>
              <w:t xml:space="preserve">　　年　　月　　日</w:t>
            </w:r>
          </w:p>
          <w:p w:rsidR="00EC6DF8" w:rsidRDefault="00EC6DF8" w:rsidP="00EC6DF8">
            <w:pPr>
              <w:pStyle w:val="a7"/>
              <w:ind w:right="-1" w:firstLineChars="100" w:firstLine="223"/>
              <w:jc w:val="left"/>
            </w:pPr>
          </w:p>
          <w:p w:rsidR="006C3316" w:rsidRDefault="00EC6DF8" w:rsidP="00EC6DF8">
            <w:pPr>
              <w:pStyle w:val="a7"/>
              <w:ind w:right="-1" w:firstLineChars="200" w:firstLine="447"/>
              <w:jc w:val="left"/>
            </w:pPr>
            <w:r>
              <w:rPr>
                <w:rFonts w:hint="eastAsia"/>
              </w:rPr>
              <w:t>消防長（</w:t>
            </w:r>
            <w:r w:rsidR="006C3316">
              <w:rPr>
                <w:rFonts w:hint="eastAsia"/>
              </w:rPr>
              <w:t>消防署長）</w:t>
            </w:r>
            <w:r>
              <w:rPr>
                <w:rFonts w:hint="eastAsia"/>
              </w:rPr>
              <w:t>（市町村長）</w:t>
            </w:r>
            <w:r w:rsidR="006C3316">
              <w:rPr>
                <w:rFonts w:hint="eastAsia"/>
              </w:rPr>
              <w:t>殿</w:t>
            </w:r>
          </w:p>
          <w:p w:rsidR="00950191" w:rsidRDefault="00950191" w:rsidP="006C3316">
            <w:pPr>
              <w:pStyle w:val="a7"/>
              <w:wordWrap w:val="0"/>
              <w:ind w:right="-1" w:firstLineChars="500" w:firstLine="1116"/>
            </w:pPr>
          </w:p>
          <w:p w:rsidR="006C3316" w:rsidRDefault="006C3316" w:rsidP="00950191">
            <w:pPr>
              <w:pStyle w:val="a7"/>
              <w:ind w:right="891" w:firstLineChars="1500" w:firstLine="3349"/>
              <w:jc w:val="both"/>
            </w:pPr>
            <w:r>
              <w:rPr>
                <w:rFonts w:hint="eastAsia"/>
              </w:rPr>
              <w:t xml:space="preserve">申請者　　　　　　　　　　　　　</w:t>
            </w:r>
          </w:p>
          <w:p w:rsidR="006C3316" w:rsidRPr="00950191" w:rsidRDefault="00950191" w:rsidP="00950191">
            <w:pPr>
              <w:pStyle w:val="a7"/>
              <w:wordWrap w:val="0"/>
              <w:ind w:right="-1" w:firstLineChars="500" w:firstLine="1116"/>
              <w:jc w:val="center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住所　　　　　　</w:t>
            </w:r>
            <w:r w:rsidR="006C3316" w:rsidRPr="00950191">
              <w:rPr>
                <w:rFonts w:hint="eastAsia"/>
                <w:u w:val="single"/>
              </w:rPr>
              <w:t xml:space="preserve">　　　　　　　　　　　　</w:t>
            </w:r>
            <w:bookmarkStart w:id="0" w:name="_GoBack"/>
            <w:bookmarkEnd w:id="0"/>
          </w:p>
          <w:p w:rsidR="00005A38" w:rsidRDefault="00950191" w:rsidP="00005A38">
            <w:pPr>
              <w:pStyle w:val="a7"/>
              <w:wordWrap w:val="0"/>
              <w:ind w:right="222" w:firstLineChars="500" w:firstLine="1116"/>
              <w:rPr>
                <w:u w:val="single"/>
              </w:rPr>
            </w:pPr>
            <w:r>
              <w:rPr>
                <w:rFonts w:hint="eastAsia"/>
              </w:rPr>
              <w:t xml:space="preserve">　　　　　　</w:t>
            </w:r>
            <w:r w:rsidR="006C3316" w:rsidRPr="00950191">
              <w:rPr>
                <w:rFonts w:hint="eastAsia"/>
                <w:u w:val="single"/>
              </w:rPr>
              <w:t>氏名</w:t>
            </w:r>
            <w:r w:rsidR="009922AA">
              <w:rPr>
                <w:rFonts w:hint="eastAsia"/>
                <w:u w:val="single"/>
              </w:rPr>
              <w:t xml:space="preserve">（法人の場合は、名称及び代表者氏名）　　</w:t>
            </w:r>
          </w:p>
          <w:p w:rsidR="006C3316" w:rsidRPr="00005A38" w:rsidRDefault="00005A38" w:rsidP="00E93392">
            <w:pPr>
              <w:pStyle w:val="a7"/>
              <w:ind w:right="140"/>
              <w:jc w:val="both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005A38">
              <w:rPr>
                <w:rFonts w:hint="eastAsia"/>
                <w:u w:val="single"/>
              </w:rPr>
              <w:t xml:space="preserve">電話番号　　　　　　　　　　　　</w:t>
            </w:r>
            <w:r w:rsidRPr="00E93392">
              <w:rPr>
                <w:rFonts w:hint="eastAsia"/>
                <w:u w:val="single"/>
              </w:rPr>
              <w:t xml:space="preserve">　</w:t>
            </w:r>
            <w:r w:rsidR="00E93392" w:rsidRPr="00E93392">
              <w:rPr>
                <w:rFonts w:hint="eastAsia"/>
                <w:u w:val="single"/>
              </w:rPr>
              <w:t xml:space="preserve">　</w:t>
            </w:r>
            <w:r w:rsidRPr="00E93392">
              <w:rPr>
                <w:rFonts w:hint="eastAsia"/>
                <w:u w:val="single"/>
              </w:rPr>
              <w:t xml:space="preserve">　　　　</w:t>
            </w:r>
          </w:p>
          <w:p w:rsidR="006C3316" w:rsidRDefault="006C3316" w:rsidP="006C3316">
            <w:pPr>
              <w:pStyle w:val="a7"/>
              <w:ind w:right="-1" w:firstLineChars="500" w:firstLine="1116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6C3316" w:rsidRDefault="006C3316" w:rsidP="0056743C">
            <w:pPr>
              <w:pStyle w:val="a7"/>
              <w:ind w:right="-1" w:firstLineChars="200" w:firstLine="447"/>
              <w:jc w:val="left"/>
            </w:pPr>
            <w:r>
              <w:rPr>
                <w:rFonts w:hint="eastAsia"/>
              </w:rPr>
              <w:t>下記の</w:t>
            </w:r>
            <w:r w:rsidR="00A23F28">
              <w:rPr>
                <w:rFonts w:hint="eastAsia"/>
              </w:rPr>
              <w:t>とおり</w:t>
            </w:r>
            <w:r>
              <w:rPr>
                <w:rFonts w:hint="eastAsia"/>
              </w:rPr>
              <w:t>表示制度対象外</w:t>
            </w:r>
            <w:r w:rsidR="004A1DC8">
              <w:rPr>
                <w:rFonts w:hint="eastAsia"/>
              </w:rPr>
              <w:t>施設</w:t>
            </w:r>
            <w:r>
              <w:rPr>
                <w:rFonts w:hint="eastAsia"/>
              </w:rPr>
              <w:t>通知書の交付を</w:t>
            </w:r>
            <w:r w:rsidR="00A23F28">
              <w:rPr>
                <w:rFonts w:hint="eastAsia"/>
              </w:rPr>
              <w:t>受けたいので</w:t>
            </w:r>
            <w:r>
              <w:rPr>
                <w:rFonts w:hint="eastAsia"/>
              </w:rPr>
              <w:t>申請します。</w:t>
            </w:r>
          </w:p>
          <w:p w:rsidR="006C3316" w:rsidRPr="00A23F28" w:rsidRDefault="006C3316" w:rsidP="006C3316">
            <w:pPr>
              <w:pStyle w:val="a7"/>
              <w:ind w:right="-1" w:firstLineChars="500" w:firstLine="1116"/>
              <w:jc w:val="left"/>
            </w:pPr>
          </w:p>
          <w:p w:rsidR="006C3316" w:rsidRPr="006C3316" w:rsidRDefault="006C3316" w:rsidP="00950191">
            <w:pPr>
              <w:pStyle w:val="a5"/>
            </w:pPr>
            <w:r>
              <w:rPr>
                <w:rFonts w:hint="eastAsia"/>
              </w:rPr>
              <w:t>記</w:t>
            </w:r>
          </w:p>
        </w:tc>
      </w:tr>
      <w:tr w:rsidR="00A23F28" w:rsidTr="00774D10">
        <w:trPr>
          <w:trHeight w:val="42"/>
        </w:trPr>
        <w:tc>
          <w:tcPr>
            <w:tcW w:w="560" w:type="dxa"/>
            <w:vMerge w:val="restart"/>
            <w:textDirection w:val="tbRlV"/>
          </w:tcPr>
          <w:p w:rsidR="00A23F28" w:rsidRDefault="00A23F28" w:rsidP="00A23F28">
            <w:pPr>
              <w:pStyle w:val="a7"/>
              <w:ind w:left="113" w:right="-1"/>
              <w:jc w:val="left"/>
            </w:pPr>
            <w:r>
              <w:rPr>
                <w:rFonts w:hint="eastAsia"/>
              </w:rPr>
              <w:t xml:space="preserve">　防火対象物</w:t>
            </w:r>
          </w:p>
        </w:tc>
        <w:tc>
          <w:tcPr>
            <w:tcW w:w="1816" w:type="dxa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44" w:type="dxa"/>
            <w:gridSpan w:val="3"/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</w:tr>
      <w:tr w:rsidR="00A23F28" w:rsidTr="00774D10">
        <w:trPr>
          <w:trHeight w:val="42"/>
        </w:trPr>
        <w:tc>
          <w:tcPr>
            <w:tcW w:w="560" w:type="dxa"/>
            <w:vMerge/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344" w:type="dxa"/>
            <w:gridSpan w:val="3"/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</w:tr>
      <w:tr w:rsidR="00A23F28" w:rsidTr="00774D10">
        <w:trPr>
          <w:trHeight w:val="42"/>
        </w:trPr>
        <w:tc>
          <w:tcPr>
            <w:tcW w:w="560" w:type="dxa"/>
            <w:vMerge/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495" w:type="dxa"/>
            <w:gridSpan w:val="2"/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  <w:tc>
          <w:tcPr>
            <w:tcW w:w="2849" w:type="dxa"/>
          </w:tcPr>
          <w:p w:rsidR="00A23F28" w:rsidRDefault="00A23F28" w:rsidP="00971341">
            <w:pPr>
              <w:pStyle w:val="a7"/>
              <w:ind w:right="-1"/>
              <w:jc w:val="both"/>
            </w:pPr>
            <w:r>
              <w:rPr>
                <w:rFonts w:hint="eastAsia"/>
              </w:rPr>
              <w:t>※</w:t>
            </w:r>
            <w:r w:rsidR="00971341">
              <w:rPr>
                <w:rFonts w:hint="eastAsia"/>
              </w:rPr>
              <w:t>令別表第一</w:t>
            </w:r>
            <w:r>
              <w:rPr>
                <w:rFonts w:hint="eastAsia"/>
              </w:rPr>
              <w:t>（　　）項</w:t>
            </w:r>
          </w:p>
        </w:tc>
      </w:tr>
      <w:tr w:rsidR="00A23F28" w:rsidTr="00774D10">
        <w:trPr>
          <w:trHeight w:val="42"/>
        </w:trPr>
        <w:tc>
          <w:tcPr>
            <w:tcW w:w="560" w:type="dxa"/>
            <w:vMerge/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Merge w:val="restart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6344" w:type="dxa"/>
            <w:gridSpan w:val="3"/>
          </w:tcPr>
          <w:p w:rsidR="00A23F28" w:rsidRDefault="00763879" w:rsidP="00A23F28">
            <w:pPr>
              <w:pStyle w:val="a7"/>
              <w:ind w:right="891"/>
              <w:jc w:val="both"/>
            </w:pPr>
            <w:r>
              <w:rPr>
                <w:rFonts w:hint="eastAsia"/>
              </w:rPr>
              <w:t xml:space="preserve">　　　　</w:t>
            </w:r>
            <w:r w:rsidR="00FF5EF9"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地上　</w:t>
            </w:r>
            <w:r w:rsidR="00FF5EF9">
              <w:rPr>
                <w:rFonts w:hint="eastAsia"/>
              </w:rPr>
              <w:t xml:space="preserve">　　　階　　</w:t>
            </w:r>
            <w:r>
              <w:rPr>
                <w:rFonts w:hint="eastAsia"/>
              </w:rPr>
              <w:t xml:space="preserve">地下　</w:t>
            </w:r>
            <w:r w:rsidR="00FF5E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階</w:t>
            </w:r>
          </w:p>
        </w:tc>
      </w:tr>
      <w:tr w:rsidR="00A23F28" w:rsidTr="00950191">
        <w:trPr>
          <w:trHeight w:val="42"/>
        </w:trPr>
        <w:tc>
          <w:tcPr>
            <w:tcW w:w="560" w:type="dxa"/>
            <w:vMerge/>
            <w:tcBorders>
              <w:bottom w:val="double" w:sz="4" w:space="0" w:color="auto"/>
            </w:tcBorders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Merge/>
            <w:tcBorders>
              <w:bottom w:val="double" w:sz="4" w:space="0" w:color="auto"/>
            </w:tcBorders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  <w:tc>
          <w:tcPr>
            <w:tcW w:w="6344" w:type="dxa"/>
            <w:gridSpan w:val="3"/>
            <w:tcBorders>
              <w:bottom w:val="double" w:sz="4" w:space="0" w:color="auto"/>
            </w:tcBorders>
          </w:tcPr>
          <w:p w:rsidR="00A23F28" w:rsidRPr="00763879" w:rsidRDefault="00763879" w:rsidP="00A23F28">
            <w:pPr>
              <w:pStyle w:val="a7"/>
              <w:ind w:right="891"/>
              <w:jc w:val="both"/>
            </w:pPr>
            <w:r>
              <w:rPr>
                <w:rFonts w:hint="eastAsia"/>
              </w:rPr>
              <w:t xml:space="preserve">床面積　</w:t>
            </w:r>
            <w:r w:rsidR="00FF5EF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㎡　　延べ面積　</w:t>
            </w:r>
            <w:r w:rsidR="00FF5E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FF5E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</w:t>
            </w:r>
          </w:p>
        </w:tc>
      </w:tr>
      <w:tr w:rsidR="00763879" w:rsidTr="00950191">
        <w:trPr>
          <w:trHeight w:val="1284"/>
        </w:trPr>
        <w:tc>
          <w:tcPr>
            <w:tcW w:w="560" w:type="dxa"/>
            <w:tcBorders>
              <w:top w:val="double" w:sz="4" w:space="0" w:color="auto"/>
              <w:bottom w:val="double" w:sz="4" w:space="0" w:color="auto"/>
            </w:tcBorders>
            <w:textDirection w:val="tbRlV"/>
          </w:tcPr>
          <w:p w:rsidR="00763879" w:rsidRDefault="00763879" w:rsidP="00222572">
            <w:pPr>
              <w:pStyle w:val="a7"/>
              <w:ind w:left="113" w:right="222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16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□　</w:t>
            </w: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防火（防災管理）対象物定期点検報告書（写）</w:t>
            </w:r>
          </w:p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防火（防災管理）対象物定期点検の特例認定通知書（写）</w:t>
            </w:r>
          </w:p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消防用設備等点検結果報告書（写）</w:t>
            </w:r>
          </w:p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定期調査報告書（写）</w:t>
            </w:r>
          </w:p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製造所等定期点検記録（写）</w:t>
            </w:r>
          </w:p>
          <w:p w:rsidR="00763879" w:rsidRPr="00C93B1D" w:rsidRDefault="00222572" w:rsidP="00C93B1D">
            <w:pPr>
              <w:ind w:right="33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22572">
              <w:rPr>
                <w:rFonts w:ascii="Century" w:eastAsia="ＭＳ 明朝" w:hAnsi="Century" w:cs="Times New Roman" w:hint="eastAsia"/>
                <w:sz w:val="24"/>
                <w:szCs w:val="24"/>
              </w:rPr>
              <w:t>□　その他消防本部等が必要と認める書類（　　　　　　　　　　　　　　　）</w:t>
            </w:r>
          </w:p>
        </w:tc>
      </w:tr>
      <w:tr w:rsidR="00763879" w:rsidTr="00950191">
        <w:trPr>
          <w:trHeight w:val="343"/>
        </w:trPr>
        <w:tc>
          <w:tcPr>
            <w:tcW w:w="4361" w:type="dxa"/>
            <w:gridSpan w:val="3"/>
            <w:tcBorders>
              <w:top w:val="double" w:sz="4" w:space="0" w:color="auto"/>
            </w:tcBorders>
          </w:tcPr>
          <w:p w:rsidR="00222572" w:rsidRDefault="00763879" w:rsidP="00222572">
            <w:pPr>
              <w:pStyle w:val="a7"/>
              <w:jc w:val="center"/>
            </w:pPr>
            <w:r>
              <w:rPr>
                <w:rFonts w:hint="eastAsia"/>
              </w:rPr>
              <w:t>※</w:t>
            </w:r>
            <w:r w:rsidR="00C93B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受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  <w:tc>
          <w:tcPr>
            <w:tcW w:w="4359" w:type="dxa"/>
            <w:gridSpan w:val="2"/>
            <w:tcBorders>
              <w:top w:val="double" w:sz="4" w:space="0" w:color="auto"/>
            </w:tcBorders>
          </w:tcPr>
          <w:p w:rsidR="00763879" w:rsidRDefault="00763879" w:rsidP="00C93B1D">
            <w:pPr>
              <w:pStyle w:val="a7"/>
              <w:tabs>
                <w:tab w:val="left" w:pos="3861"/>
              </w:tabs>
              <w:ind w:right="-1" w:firstLineChars="400" w:firstLine="893"/>
              <w:jc w:val="both"/>
            </w:pPr>
            <w:r>
              <w:rPr>
                <w:rFonts w:hint="eastAsia"/>
              </w:rPr>
              <w:t>※</w:t>
            </w:r>
            <w:r w:rsidR="00C93B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経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過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</w:tr>
      <w:tr w:rsidR="00763879" w:rsidTr="00763879">
        <w:trPr>
          <w:trHeight w:val="1284"/>
        </w:trPr>
        <w:tc>
          <w:tcPr>
            <w:tcW w:w="4361" w:type="dxa"/>
            <w:gridSpan w:val="3"/>
          </w:tcPr>
          <w:p w:rsidR="00763879" w:rsidRPr="00222572" w:rsidRDefault="00763879" w:rsidP="00763879">
            <w:pPr>
              <w:pStyle w:val="a7"/>
              <w:ind w:right="2006"/>
              <w:jc w:val="both"/>
            </w:pPr>
          </w:p>
        </w:tc>
        <w:tc>
          <w:tcPr>
            <w:tcW w:w="4359" w:type="dxa"/>
            <w:gridSpan w:val="2"/>
          </w:tcPr>
          <w:p w:rsidR="00763879" w:rsidRDefault="00763879" w:rsidP="00763879">
            <w:pPr>
              <w:pStyle w:val="a7"/>
              <w:ind w:right="891"/>
              <w:jc w:val="both"/>
            </w:pPr>
          </w:p>
        </w:tc>
      </w:tr>
    </w:tbl>
    <w:p w:rsidR="006C3316" w:rsidRDefault="00950191" w:rsidP="006C3316">
      <w:pPr>
        <w:pStyle w:val="a7"/>
        <w:ind w:right="-1"/>
        <w:jc w:val="both"/>
      </w:pPr>
      <w:r>
        <w:rPr>
          <w:rFonts w:hint="eastAsia"/>
        </w:rPr>
        <w:t xml:space="preserve">備考　</w:t>
      </w:r>
      <w:r w:rsidR="00453675">
        <w:rPr>
          <w:rFonts w:hint="eastAsia"/>
        </w:rPr>
        <w:t>１　この用紙の大きさは、日本産</w:t>
      </w:r>
      <w:r w:rsidR="00763879">
        <w:rPr>
          <w:rFonts w:hint="eastAsia"/>
        </w:rPr>
        <w:t>業規格Ａ４とすること。</w:t>
      </w:r>
    </w:p>
    <w:p w:rsidR="00950191" w:rsidRDefault="00763879" w:rsidP="00950191">
      <w:pPr>
        <w:pStyle w:val="a7"/>
        <w:ind w:right="-1" w:firstLineChars="300" w:firstLine="670"/>
        <w:jc w:val="both"/>
      </w:pPr>
      <w:r>
        <w:rPr>
          <w:rFonts w:hint="eastAsia"/>
        </w:rPr>
        <w:t>２</w:t>
      </w:r>
      <w:r w:rsidR="00950191">
        <w:rPr>
          <w:rFonts w:hint="eastAsia"/>
        </w:rPr>
        <w:t xml:space="preserve">　※の欄は、記入しないこと。</w:t>
      </w:r>
    </w:p>
    <w:p w:rsidR="00D47CB2" w:rsidRDefault="00971341" w:rsidP="00971341">
      <w:pPr>
        <w:pStyle w:val="a7"/>
        <w:ind w:right="-1" w:firstLineChars="300" w:firstLine="670"/>
        <w:jc w:val="both"/>
      </w:pPr>
      <w:r>
        <w:rPr>
          <w:rFonts w:hint="eastAsia"/>
        </w:rPr>
        <w:t xml:space="preserve">３　</w:t>
      </w:r>
      <w:r w:rsidR="00D47CB2">
        <w:rPr>
          <w:rFonts w:hint="eastAsia"/>
        </w:rPr>
        <w:t>表示基準に適合していることを証明するために、必要と認められる資料を添付</w:t>
      </w:r>
    </w:p>
    <w:p w:rsidR="00D47CB2" w:rsidRDefault="00D47CB2" w:rsidP="00D47CB2">
      <w:pPr>
        <w:pStyle w:val="a7"/>
        <w:ind w:right="-1" w:firstLineChars="400" w:firstLine="893"/>
        <w:jc w:val="both"/>
      </w:pPr>
      <w:r>
        <w:rPr>
          <w:rFonts w:hint="eastAsia"/>
        </w:rPr>
        <w:t>すること。</w:t>
      </w:r>
    </w:p>
    <w:p w:rsidR="002C2B52" w:rsidRDefault="00D47CB2" w:rsidP="00971341">
      <w:pPr>
        <w:pStyle w:val="a7"/>
        <w:ind w:right="-1" w:firstLineChars="300" w:firstLine="670"/>
        <w:jc w:val="both"/>
      </w:pPr>
      <w:r>
        <w:rPr>
          <w:rFonts w:hint="eastAsia"/>
        </w:rPr>
        <w:t xml:space="preserve">４　</w:t>
      </w:r>
      <w:r w:rsidR="00005A38">
        <w:rPr>
          <w:rFonts w:hint="eastAsia"/>
        </w:rPr>
        <w:t>□印のある欄については、該当の□印にレを付けること。）</w:t>
      </w:r>
    </w:p>
    <w:sectPr w:rsidR="002C2B52" w:rsidSect="0056743C">
      <w:pgSz w:w="11906" w:h="16838" w:code="9"/>
      <w:pgMar w:top="1134" w:right="1418" w:bottom="1134" w:left="1418" w:header="851" w:footer="567" w:gutter="0"/>
      <w:pgNumType w:start="20"/>
      <w:cols w:space="425"/>
      <w:docGrid w:type="linesAndChars" w:linePitch="338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DF6" w:rsidRDefault="00CD3DF6" w:rsidP="00CD3DF6">
      <w:r>
        <w:separator/>
      </w:r>
    </w:p>
  </w:endnote>
  <w:endnote w:type="continuationSeparator" w:id="0">
    <w:p w:rsidR="00CD3DF6" w:rsidRDefault="00CD3DF6" w:rsidP="00CD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DF6" w:rsidRDefault="00CD3DF6" w:rsidP="00CD3DF6">
      <w:r>
        <w:separator/>
      </w:r>
    </w:p>
  </w:footnote>
  <w:footnote w:type="continuationSeparator" w:id="0">
    <w:p w:rsidR="00CD3DF6" w:rsidRDefault="00CD3DF6" w:rsidP="00CD3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53F4"/>
    <w:multiLevelType w:val="hybridMultilevel"/>
    <w:tmpl w:val="D284D1C8"/>
    <w:lvl w:ilvl="0" w:tplc="366080E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3779"/>
    <w:rsid w:val="00005A38"/>
    <w:rsid w:val="00027BB2"/>
    <w:rsid w:val="000C70E5"/>
    <w:rsid w:val="00151101"/>
    <w:rsid w:val="00222572"/>
    <w:rsid w:val="00293D50"/>
    <w:rsid w:val="002C2B52"/>
    <w:rsid w:val="00303047"/>
    <w:rsid w:val="003458F9"/>
    <w:rsid w:val="003869D9"/>
    <w:rsid w:val="003D47DC"/>
    <w:rsid w:val="00453675"/>
    <w:rsid w:val="004A1DC8"/>
    <w:rsid w:val="004B0A7D"/>
    <w:rsid w:val="0056743C"/>
    <w:rsid w:val="00605D51"/>
    <w:rsid w:val="00623CBD"/>
    <w:rsid w:val="006A6614"/>
    <w:rsid w:val="006C3316"/>
    <w:rsid w:val="00763879"/>
    <w:rsid w:val="00774D10"/>
    <w:rsid w:val="00795D88"/>
    <w:rsid w:val="008730A5"/>
    <w:rsid w:val="008E43ED"/>
    <w:rsid w:val="00950191"/>
    <w:rsid w:val="00971341"/>
    <w:rsid w:val="009922AA"/>
    <w:rsid w:val="00A23F28"/>
    <w:rsid w:val="00B82EF0"/>
    <w:rsid w:val="00BE7722"/>
    <w:rsid w:val="00C93B1D"/>
    <w:rsid w:val="00CD3DF6"/>
    <w:rsid w:val="00D47CB2"/>
    <w:rsid w:val="00D879D2"/>
    <w:rsid w:val="00E93392"/>
    <w:rsid w:val="00EC6DF8"/>
    <w:rsid w:val="00EE3779"/>
    <w:rsid w:val="00F970EA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82EF0"/>
  </w:style>
  <w:style w:type="character" w:customStyle="1" w:styleId="a4">
    <w:name w:val="日付 (文字)"/>
    <w:basedOn w:val="a0"/>
    <w:link w:val="a3"/>
    <w:uiPriority w:val="99"/>
    <w:semiHidden/>
    <w:rsid w:val="00B82EF0"/>
  </w:style>
  <w:style w:type="paragraph" w:styleId="a5">
    <w:name w:val="Note Heading"/>
    <w:basedOn w:val="a"/>
    <w:next w:val="a"/>
    <w:link w:val="a6"/>
    <w:uiPriority w:val="99"/>
    <w:unhideWhenUsed/>
    <w:rsid w:val="0030304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303047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0304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303047"/>
    <w:rPr>
      <w:rFonts w:asciiTheme="minorEastAsia" w:hAnsiTheme="minorEastAsia"/>
      <w:sz w:val="24"/>
      <w:szCs w:val="24"/>
    </w:rPr>
  </w:style>
  <w:style w:type="table" w:styleId="a9">
    <w:name w:val="Table Grid"/>
    <w:basedOn w:val="a1"/>
    <w:uiPriority w:val="59"/>
    <w:rsid w:val="006C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D3D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DF6"/>
  </w:style>
  <w:style w:type="paragraph" w:styleId="ac">
    <w:name w:val="footer"/>
    <w:basedOn w:val="a"/>
    <w:link w:val="ad"/>
    <w:uiPriority w:val="99"/>
    <w:unhideWhenUsed/>
    <w:rsid w:val="00CD3D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DF6"/>
  </w:style>
  <w:style w:type="paragraph" w:styleId="ae">
    <w:name w:val="Balloon Text"/>
    <w:basedOn w:val="a"/>
    <w:link w:val="af"/>
    <w:uiPriority w:val="99"/>
    <w:semiHidden/>
    <w:unhideWhenUsed/>
    <w:rsid w:val="00EC6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C6DF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82EF0"/>
  </w:style>
  <w:style w:type="character" w:customStyle="1" w:styleId="a4">
    <w:name w:val="日付 (文字)"/>
    <w:basedOn w:val="a0"/>
    <w:link w:val="a3"/>
    <w:uiPriority w:val="99"/>
    <w:semiHidden/>
    <w:rsid w:val="00B82EF0"/>
  </w:style>
  <w:style w:type="paragraph" w:styleId="a5">
    <w:name w:val="Note Heading"/>
    <w:basedOn w:val="a"/>
    <w:next w:val="a"/>
    <w:link w:val="a6"/>
    <w:uiPriority w:val="99"/>
    <w:unhideWhenUsed/>
    <w:rsid w:val="0030304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303047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0304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303047"/>
    <w:rPr>
      <w:rFonts w:asciiTheme="minorEastAsia" w:hAnsiTheme="minorEastAsia"/>
      <w:sz w:val="24"/>
      <w:szCs w:val="24"/>
    </w:rPr>
  </w:style>
  <w:style w:type="table" w:styleId="a9">
    <w:name w:val="Table Grid"/>
    <w:basedOn w:val="a1"/>
    <w:uiPriority w:val="59"/>
    <w:rsid w:val="006C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D3D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DF6"/>
  </w:style>
  <w:style w:type="paragraph" w:styleId="ac">
    <w:name w:val="footer"/>
    <w:basedOn w:val="a"/>
    <w:link w:val="ad"/>
    <w:uiPriority w:val="99"/>
    <w:unhideWhenUsed/>
    <w:rsid w:val="00CD3D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DF6"/>
  </w:style>
  <w:style w:type="paragraph" w:styleId="ae">
    <w:name w:val="Balloon Text"/>
    <w:basedOn w:val="a"/>
    <w:link w:val="af"/>
    <w:uiPriority w:val="99"/>
    <w:semiHidden/>
    <w:unhideWhenUsed/>
    <w:rsid w:val="00EC6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C6D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C5632528.dotm</Template>
  <TotalTime>30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消防本部予防課12</cp:lastModifiedBy>
  <cp:revision>19</cp:revision>
  <cp:lastPrinted>2013-11-01T04:33:00Z</cp:lastPrinted>
  <dcterms:created xsi:type="dcterms:W3CDTF">2013-10-25T04:58:00Z</dcterms:created>
  <dcterms:modified xsi:type="dcterms:W3CDTF">2021-03-24T04:12:00Z</dcterms:modified>
</cp:coreProperties>
</file>