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D5" w:rsidRPr="00E87337" w:rsidRDefault="00B528D5" w:rsidP="00B528D5">
      <w:pPr>
        <w:jc w:val="center"/>
        <w:rPr>
          <w:rFonts w:ascii="ＭＳ ゴシック" w:eastAsia="ＭＳ ゴシック" w:hAnsi="ＭＳ ゴシック" w:hint="eastAsia"/>
          <w:sz w:val="32"/>
          <w:szCs w:val="32"/>
        </w:rPr>
      </w:pPr>
      <w:r w:rsidRPr="00E87337">
        <w:rPr>
          <w:rFonts w:ascii="ＭＳ ゴシック" w:eastAsia="ＭＳ ゴシック" w:hAnsi="ＭＳ ゴシック" w:hint="eastAsia"/>
          <w:sz w:val="32"/>
          <w:szCs w:val="32"/>
        </w:rPr>
        <w:t>四街道市</w:t>
      </w:r>
      <w:r>
        <w:rPr>
          <w:rFonts w:ascii="ＭＳ ゴシック" w:eastAsia="ＭＳ ゴシック" w:hAnsi="ＭＳ ゴシック" w:hint="eastAsia"/>
          <w:sz w:val="32"/>
          <w:szCs w:val="32"/>
        </w:rPr>
        <w:t>審議会等公募</w:t>
      </w:r>
      <w:r w:rsidRPr="00E87337">
        <w:rPr>
          <w:rFonts w:ascii="ＭＳ ゴシック" w:eastAsia="ＭＳ ゴシック" w:hAnsi="ＭＳ ゴシック" w:hint="eastAsia"/>
          <w:sz w:val="32"/>
          <w:szCs w:val="32"/>
        </w:rPr>
        <w:t>委員応募用紙</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964"/>
        <w:gridCol w:w="1155"/>
        <w:gridCol w:w="1701"/>
        <w:gridCol w:w="1671"/>
        <w:gridCol w:w="1214"/>
      </w:tblGrid>
      <w:tr w:rsidR="00B528D5" w:rsidRPr="00F87960" w:rsidTr="008E56A9">
        <w:trPr>
          <w:trHeight w:val="720"/>
          <w:jc w:val="center"/>
        </w:trPr>
        <w:tc>
          <w:tcPr>
            <w:tcW w:w="1753" w:type="dxa"/>
            <w:vAlign w:val="center"/>
          </w:tcPr>
          <w:p w:rsidR="00B528D5" w:rsidRPr="00253019" w:rsidRDefault="00B528D5" w:rsidP="008E56A9">
            <w:pPr>
              <w:tabs>
                <w:tab w:val="center" w:pos="4252"/>
                <w:tab w:val="right" w:pos="8504"/>
              </w:tabs>
              <w:snapToGrid w:val="0"/>
              <w:jc w:val="center"/>
              <w:rPr>
                <w:rFonts w:ascii="ＭＳ ゴシック" w:eastAsia="ＭＳ ゴシック" w:hAnsi="ＭＳ ゴシック" w:hint="eastAsia"/>
              </w:rPr>
            </w:pPr>
            <w:r w:rsidRPr="00253019">
              <w:rPr>
                <w:rFonts w:ascii="ＭＳ ゴシック" w:eastAsia="ＭＳ ゴシック" w:hAnsi="ＭＳ ゴシック" w:hint="eastAsia"/>
              </w:rPr>
              <w:t>審議会</w:t>
            </w:r>
            <w:r>
              <w:rPr>
                <w:rFonts w:ascii="ＭＳ ゴシック" w:eastAsia="ＭＳ ゴシック" w:hAnsi="ＭＳ ゴシック" w:hint="eastAsia"/>
              </w:rPr>
              <w:t>等</w:t>
            </w:r>
            <w:r w:rsidRPr="00253019">
              <w:rPr>
                <w:rFonts w:ascii="ＭＳ ゴシック" w:eastAsia="ＭＳ ゴシック" w:hAnsi="ＭＳ ゴシック" w:hint="eastAsia"/>
              </w:rPr>
              <w:t>名称</w:t>
            </w:r>
          </w:p>
        </w:tc>
        <w:tc>
          <w:tcPr>
            <w:tcW w:w="7705" w:type="dxa"/>
            <w:gridSpan w:val="5"/>
            <w:vAlign w:val="center"/>
          </w:tcPr>
          <w:p w:rsidR="00B528D5" w:rsidRPr="009562D5" w:rsidRDefault="007711EC" w:rsidP="000C3D92">
            <w:pPr>
              <w:tabs>
                <w:tab w:val="center" w:pos="4252"/>
                <w:tab w:val="right" w:pos="8504"/>
              </w:tabs>
              <w:snapToGrid w:val="0"/>
              <w:jc w:val="center"/>
              <w:rPr>
                <w:rFonts w:ascii="ＭＳ 明朝" w:hAnsi="ＭＳ 明朝" w:hint="eastAsia"/>
                <w:szCs w:val="21"/>
              </w:rPr>
            </w:pPr>
            <w:r w:rsidRPr="009562D5">
              <w:rPr>
                <w:rFonts w:ascii="ＭＳ 明朝" w:hAnsi="ＭＳ 明朝" w:hint="eastAsia"/>
                <w:szCs w:val="21"/>
              </w:rPr>
              <w:t>四街道市</w:t>
            </w:r>
            <w:r w:rsidR="00814932">
              <w:rPr>
                <w:rFonts w:ascii="ＭＳ 明朝" w:hAnsi="ＭＳ 明朝" w:hint="eastAsia"/>
                <w:szCs w:val="21"/>
              </w:rPr>
              <w:t>商工開発促進審議会</w:t>
            </w:r>
            <w:bookmarkStart w:id="0" w:name="_GoBack"/>
            <w:bookmarkEnd w:id="0"/>
          </w:p>
        </w:tc>
      </w:tr>
      <w:tr w:rsidR="00B528D5" w:rsidRPr="00F87960" w:rsidTr="008E56A9">
        <w:trPr>
          <w:trHeight w:val="720"/>
          <w:jc w:val="center"/>
        </w:trPr>
        <w:tc>
          <w:tcPr>
            <w:tcW w:w="1753"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 w:val="18"/>
                <w:szCs w:val="18"/>
              </w:rPr>
            </w:pPr>
            <w:r w:rsidRPr="00F87960">
              <w:rPr>
                <w:rFonts w:ascii="ＭＳ ゴシック" w:eastAsia="ＭＳ ゴシック" w:hAnsi="ＭＳ ゴシック" w:hint="eastAsia"/>
                <w:sz w:val="18"/>
                <w:szCs w:val="18"/>
              </w:rPr>
              <w:t>ふりがな</w:t>
            </w:r>
          </w:p>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kern w:val="0"/>
                <w:szCs w:val="21"/>
              </w:rPr>
              <w:t>氏　　名</w:t>
            </w:r>
          </w:p>
        </w:tc>
        <w:tc>
          <w:tcPr>
            <w:tcW w:w="4820" w:type="dxa"/>
            <w:gridSpan w:val="3"/>
            <w:vAlign w:val="center"/>
          </w:tcPr>
          <w:p w:rsidR="00B528D5" w:rsidRPr="00F87960" w:rsidRDefault="00B528D5" w:rsidP="00D84DDA">
            <w:pPr>
              <w:tabs>
                <w:tab w:val="center" w:pos="4252"/>
                <w:tab w:val="right" w:pos="8504"/>
              </w:tabs>
              <w:snapToGrid w:val="0"/>
              <w:rPr>
                <w:rFonts w:ascii="ＭＳ ゴシック" w:eastAsia="ＭＳ ゴシック" w:hAnsi="ＭＳ ゴシック" w:hint="eastAsia"/>
                <w:sz w:val="18"/>
                <w:szCs w:val="18"/>
              </w:rPr>
            </w:pPr>
          </w:p>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p>
        </w:tc>
        <w:tc>
          <w:tcPr>
            <w:tcW w:w="1671"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性</w:t>
            </w:r>
            <w:r w:rsidR="008E56A9">
              <w:rPr>
                <w:rFonts w:ascii="ＭＳ ゴシック" w:eastAsia="ＭＳ ゴシック" w:hAnsi="ＭＳ ゴシック" w:hint="eastAsia"/>
                <w:szCs w:val="21"/>
              </w:rPr>
              <w:t xml:space="preserve">　　</w:t>
            </w:r>
            <w:r w:rsidRPr="00F87960">
              <w:rPr>
                <w:rFonts w:ascii="ＭＳ ゴシック" w:eastAsia="ＭＳ ゴシック" w:hAnsi="ＭＳ ゴシック" w:hint="eastAsia"/>
                <w:szCs w:val="21"/>
              </w:rPr>
              <w:t>別</w:t>
            </w:r>
          </w:p>
        </w:tc>
        <w:tc>
          <w:tcPr>
            <w:tcW w:w="1214"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男・女</w:t>
            </w:r>
          </w:p>
        </w:tc>
      </w:tr>
      <w:tr w:rsidR="00B528D5" w:rsidRPr="00F87960" w:rsidTr="008E56A9">
        <w:trPr>
          <w:trHeight w:val="720"/>
          <w:jc w:val="center"/>
        </w:trPr>
        <w:tc>
          <w:tcPr>
            <w:tcW w:w="1753"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 w:val="18"/>
                <w:szCs w:val="18"/>
              </w:rPr>
            </w:pPr>
            <w:r w:rsidRPr="00F87960">
              <w:rPr>
                <w:rFonts w:ascii="ＭＳ ゴシック" w:eastAsia="ＭＳ ゴシック" w:hAnsi="ＭＳ ゴシック" w:hint="eastAsia"/>
                <w:szCs w:val="21"/>
              </w:rPr>
              <w:t>生年月日</w:t>
            </w:r>
          </w:p>
        </w:tc>
        <w:tc>
          <w:tcPr>
            <w:tcW w:w="4820" w:type="dxa"/>
            <w:gridSpan w:val="3"/>
            <w:vAlign w:val="center"/>
          </w:tcPr>
          <w:p w:rsidR="00B528D5" w:rsidRPr="00F87960" w:rsidRDefault="00FF567B" w:rsidP="008E56A9">
            <w:pPr>
              <w:tabs>
                <w:tab w:val="center" w:pos="4252"/>
                <w:tab w:val="right" w:pos="8504"/>
              </w:tabs>
              <w:snapToGrid w:val="0"/>
              <w:ind w:rightChars="34" w:right="82"/>
              <w:rPr>
                <w:rFonts w:ascii="ＭＳ ゴシック" w:eastAsia="ＭＳ ゴシック" w:hAnsi="ＭＳ ゴシック" w:hint="eastAsia"/>
                <w:szCs w:val="21"/>
              </w:rPr>
            </w:pPr>
            <w:r>
              <w:rPr>
                <w:rFonts w:ascii="ＭＳ ゴシック" w:eastAsia="ＭＳ ゴシック" w:hAnsi="ＭＳ ゴシック" w:hint="eastAsia"/>
                <w:szCs w:val="21"/>
              </w:rPr>
              <w:t>大・昭・平</w:t>
            </w:r>
            <w:r w:rsidR="008E56A9">
              <w:rPr>
                <w:rFonts w:ascii="ＭＳ ゴシック" w:eastAsia="ＭＳ ゴシック" w:hAnsi="ＭＳ ゴシック" w:hint="eastAsia"/>
                <w:szCs w:val="21"/>
              </w:rPr>
              <w:t xml:space="preserve">　　　</w:t>
            </w:r>
            <w:r w:rsidR="00B528D5" w:rsidRPr="00F87960">
              <w:rPr>
                <w:rFonts w:ascii="ＭＳ ゴシック" w:eastAsia="ＭＳ ゴシック" w:hAnsi="ＭＳ ゴシック" w:hint="eastAsia"/>
                <w:szCs w:val="21"/>
              </w:rPr>
              <w:t>年　　月　　日（　　歳）</w:t>
            </w:r>
          </w:p>
        </w:tc>
        <w:tc>
          <w:tcPr>
            <w:tcW w:w="1671" w:type="dxa"/>
            <w:vAlign w:val="center"/>
          </w:tcPr>
          <w:p w:rsidR="00B528D5" w:rsidRPr="00F87960" w:rsidRDefault="00B528D5" w:rsidP="008E56A9">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市内居住期間</w:t>
            </w:r>
          </w:p>
        </w:tc>
        <w:tc>
          <w:tcPr>
            <w:tcW w:w="1214" w:type="dxa"/>
            <w:vAlign w:val="center"/>
          </w:tcPr>
          <w:p w:rsidR="00B528D5" w:rsidRPr="00F87960" w:rsidRDefault="00B528D5" w:rsidP="00D84DDA">
            <w:pPr>
              <w:tabs>
                <w:tab w:val="center" w:pos="4252"/>
                <w:tab w:val="right" w:pos="8504"/>
              </w:tabs>
              <w:snapToGrid w:val="0"/>
              <w:jc w:val="right"/>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年</w:t>
            </w:r>
          </w:p>
        </w:tc>
      </w:tr>
      <w:tr w:rsidR="00B528D5" w:rsidRPr="00F87960" w:rsidTr="008E56A9">
        <w:trPr>
          <w:trHeight w:val="720"/>
          <w:jc w:val="center"/>
        </w:trPr>
        <w:tc>
          <w:tcPr>
            <w:tcW w:w="1753"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住　　所</w:t>
            </w:r>
          </w:p>
        </w:tc>
        <w:tc>
          <w:tcPr>
            <w:tcW w:w="7705" w:type="dxa"/>
            <w:gridSpan w:val="5"/>
            <w:vAlign w:val="center"/>
          </w:tcPr>
          <w:p w:rsidR="00B528D5" w:rsidRPr="00F87960" w:rsidRDefault="00B528D5" w:rsidP="00D84DDA">
            <w:pPr>
              <w:tabs>
                <w:tab w:val="center" w:pos="4252"/>
                <w:tab w:val="right" w:pos="8504"/>
              </w:tabs>
              <w:snapToGrid w:val="0"/>
              <w:rPr>
                <w:rFonts w:ascii="ＭＳ ゴシック" w:eastAsia="ＭＳ ゴシック" w:hAnsi="ＭＳ ゴシック" w:hint="eastAsia"/>
                <w:sz w:val="18"/>
                <w:szCs w:val="18"/>
              </w:rPr>
            </w:pPr>
            <w:r w:rsidRPr="00F87960">
              <w:rPr>
                <w:rFonts w:ascii="ＭＳ ゴシック" w:eastAsia="ＭＳ ゴシック" w:hAnsi="ＭＳ ゴシック" w:hint="eastAsia"/>
                <w:sz w:val="18"/>
                <w:szCs w:val="18"/>
              </w:rPr>
              <w:t>〒２８４－</w:t>
            </w:r>
          </w:p>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 xml:space="preserve">　四街道市</w:t>
            </w:r>
          </w:p>
        </w:tc>
      </w:tr>
      <w:tr w:rsidR="00B528D5" w:rsidRPr="00F87960" w:rsidTr="008E56A9">
        <w:trPr>
          <w:trHeight w:val="720"/>
          <w:jc w:val="center"/>
        </w:trPr>
        <w:tc>
          <w:tcPr>
            <w:tcW w:w="1753"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電　　話</w:t>
            </w:r>
          </w:p>
        </w:tc>
        <w:tc>
          <w:tcPr>
            <w:tcW w:w="3119" w:type="dxa"/>
            <w:gridSpan w:val="2"/>
            <w:vAlign w:val="center"/>
          </w:tcPr>
          <w:p w:rsidR="00B528D5" w:rsidRPr="00F87960" w:rsidRDefault="00813C2F" w:rsidP="008E56A9">
            <w:pPr>
              <w:tabs>
                <w:tab w:val="center" w:pos="4252"/>
                <w:tab w:val="right" w:pos="8504"/>
              </w:tabs>
              <w:snapToGrid w:val="0"/>
              <w:rPr>
                <w:rFonts w:ascii="ＭＳ ゴシック" w:eastAsia="ＭＳ ゴシック" w:hAnsi="ＭＳ ゴシック" w:hint="eastAsia"/>
                <w:szCs w:val="21"/>
              </w:rPr>
            </w:pPr>
            <w:r>
              <w:rPr>
                <w:rFonts w:ascii="ＭＳ ゴシック" w:eastAsia="ＭＳ ゴシック" w:hAnsi="ＭＳ ゴシック" w:hint="eastAsia"/>
                <w:szCs w:val="21"/>
              </w:rPr>
              <w:t>０４３</w:t>
            </w:r>
            <w:r w:rsidR="00B528D5" w:rsidRPr="00F87960">
              <w:rPr>
                <w:rFonts w:ascii="ＭＳ ゴシック" w:eastAsia="ＭＳ ゴシック" w:hAnsi="ＭＳ ゴシック" w:hint="eastAsia"/>
                <w:szCs w:val="21"/>
              </w:rPr>
              <w:t xml:space="preserve">－　　　－　　　　</w:t>
            </w:r>
          </w:p>
        </w:tc>
        <w:tc>
          <w:tcPr>
            <w:tcW w:w="1701" w:type="dxa"/>
            <w:vAlign w:val="center"/>
          </w:tcPr>
          <w:p w:rsidR="00B528D5" w:rsidRPr="00F87960" w:rsidRDefault="00B528D5" w:rsidP="008E56A9">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職業（学校名）</w:t>
            </w:r>
          </w:p>
        </w:tc>
        <w:tc>
          <w:tcPr>
            <w:tcW w:w="2885" w:type="dxa"/>
            <w:gridSpan w:val="2"/>
            <w:vAlign w:val="center"/>
          </w:tcPr>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p>
        </w:tc>
      </w:tr>
      <w:tr w:rsidR="00B528D5" w:rsidRPr="00F87960" w:rsidTr="008E56A9">
        <w:trPr>
          <w:trHeight w:val="3090"/>
          <w:jc w:val="center"/>
        </w:trPr>
        <w:tc>
          <w:tcPr>
            <w:tcW w:w="1753" w:type="dxa"/>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応募理由</w:t>
            </w:r>
          </w:p>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（簡潔に）</w:t>
            </w:r>
          </w:p>
        </w:tc>
        <w:tc>
          <w:tcPr>
            <w:tcW w:w="7705" w:type="dxa"/>
            <w:gridSpan w:val="5"/>
          </w:tcPr>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p>
        </w:tc>
      </w:tr>
      <w:tr w:rsidR="00B528D5" w:rsidRPr="00F87960" w:rsidTr="008E56A9">
        <w:trPr>
          <w:trHeight w:val="327"/>
          <w:jc w:val="center"/>
        </w:trPr>
        <w:tc>
          <w:tcPr>
            <w:tcW w:w="1753" w:type="dxa"/>
            <w:vMerge w:val="restart"/>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主な経歴（※）</w:t>
            </w:r>
          </w:p>
        </w:tc>
        <w:tc>
          <w:tcPr>
            <w:tcW w:w="1964" w:type="dxa"/>
            <w:tcBorders>
              <w:bottom w:val="single" w:sz="4" w:space="0" w:color="auto"/>
            </w:tcBorders>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期　　間</w:t>
            </w:r>
          </w:p>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 w:val="18"/>
                <w:szCs w:val="18"/>
              </w:rPr>
            </w:pPr>
            <w:r w:rsidRPr="00F87960">
              <w:rPr>
                <w:rFonts w:ascii="ＭＳ ゴシック" w:eastAsia="ＭＳ ゴシック" w:hAnsi="ＭＳ ゴシック" w:hint="eastAsia"/>
                <w:sz w:val="18"/>
                <w:szCs w:val="18"/>
              </w:rPr>
              <w:t>（年･月～年･月）</w:t>
            </w:r>
          </w:p>
        </w:tc>
        <w:tc>
          <w:tcPr>
            <w:tcW w:w="5741" w:type="dxa"/>
            <w:gridSpan w:val="4"/>
            <w:tcBorders>
              <w:bottom w:val="single" w:sz="4" w:space="0" w:color="auto"/>
            </w:tcBorders>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r w:rsidRPr="00F87960">
              <w:rPr>
                <w:rFonts w:ascii="ＭＳ ゴシック" w:eastAsia="ＭＳ ゴシック" w:hAnsi="ＭＳ ゴシック" w:hint="eastAsia"/>
                <w:szCs w:val="21"/>
              </w:rPr>
              <w:t>内　　容</w:t>
            </w:r>
          </w:p>
        </w:tc>
      </w:tr>
      <w:tr w:rsidR="00B528D5" w:rsidRPr="00F87960" w:rsidTr="008E56A9">
        <w:trPr>
          <w:trHeight w:val="3630"/>
          <w:jc w:val="center"/>
        </w:trPr>
        <w:tc>
          <w:tcPr>
            <w:tcW w:w="1753" w:type="dxa"/>
            <w:vMerge/>
            <w:tcBorders>
              <w:bottom w:val="dashed" w:sz="4" w:space="0" w:color="auto"/>
            </w:tcBorders>
            <w:vAlign w:val="center"/>
          </w:tcPr>
          <w:p w:rsidR="00B528D5" w:rsidRPr="00F87960" w:rsidRDefault="00B528D5" w:rsidP="00D84DDA">
            <w:pPr>
              <w:tabs>
                <w:tab w:val="center" w:pos="4252"/>
                <w:tab w:val="right" w:pos="8504"/>
              </w:tabs>
              <w:snapToGrid w:val="0"/>
              <w:jc w:val="center"/>
              <w:rPr>
                <w:rFonts w:ascii="ＭＳ ゴシック" w:eastAsia="ＭＳ ゴシック" w:hAnsi="ＭＳ ゴシック" w:hint="eastAsia"/>
                <w:szCs w:val="21"/>
              </w:rPr>
            </w:pPr>
          </w:p>
        </w:tc>
        <w:tc>
          <w:tcPr>
            <w:tcW w:w="1964" w:type="dxa"/>
            <w:tcBorders>
              <w:bottom w:val="dashed" w:sz="4" w:space="0" w:color="auto"/>
            </w:tcBorders>
          </w:tcPr>
          <w:p w:rsidR="00B528D5" w:rsidRPr="00F87960" w:rsidRDefault="00B528D5" w:rsidP="007B4F43">
            <w:pPr>
              <w:tabs>
                <w:tab w:val="center" w:pos="4252"/>
                <w:tab w:val="right" w:pos="8504"/>
              </w:tabs>
              <w:snapToGrid w:val="0"/>
              <w:spacing w:afterLines="50" w:after="167"/>
              <w:rPr>
                <w:rFonts w:ascii="ＭＳ ゴシック" w:eastAsia="ＭＳ ゴシック" w:hAnsi="ＭＳ ゴシック" w:hint="eastAsia"/>
                <w:szCs w:val="21"/>
              </w:rPr>
            </w:pPr>
          </w:p>
        </w:tc>
        <w:tc>
          <w:tcPr>
            <w:tcW w:w="5741" w:type="dxa"/>
            <w:gridSpan w:val="4"/>
            <w:tcBorders>
              <w:bottom w:val="dashed" w:sz="4" w:space="0" w:color="auto"/>
            </w:tcBorders>
          </w:tcPr>
          <w:p w:rsidR="00B528D5" w:rsidRPr="00F87960" w:rsidRDefault="00B528D5" w:rsidP="007B4F43">
            <w:pPr>
              <w:tabs>
                <w:tab w:val="center" w:pos="4252"/>
                <w:tab w:val="right" w:pos="8504"/>
              </w:tabs>
              <w:snapToGrid w:val="0"/>
              <w:spacing w:afterLines="50" w:after="167"/>
              <w:rPr>
                <w:rFonts w:ascii="ＭＳ ゴシック" w:eastAsia="ＭＳ ゴシック" w:hAnsi="ＭＳ ゴシック"/>
                <w:szCs w:val="21"/>
              </w:rPr>
            </w:pPr>
          </w:p>
        </w:tc>
      </w:tr>
      <w:tr w:rsidR="00B528D5" w:rsidRPr="00F87960" w:rsidTr="008E56A9">
        <w:trPr>
          <w:trHeight w:val="1080"/>
          <w:jc w:val="center"/>
        </w:trPr>
        <w:tc>
          <w:tcPr>
            <w:tcW w:w="1753" w:type="dxa"/>
            <w:tcBorders>
              <w:top w:val="dashed" w:sz="4" w:space="0" w:color="auto"/>
            </w:tcBorders>
            <w:vAlign w:val="center"/>
          </w:tcPr>
          <w:p w:rsidR="00B528D5" w:rsidRPr="00F87960" w:rsidRDefault="00B528D5" w:rsidP="00D84DDA">
            <w:pPr>
              <w:tabs>
                <w:tab w:val="center" w:pos="4252"/>
                <w:tab w:val="right" w:pos="8504"/>
              </w:tabs>
              <w:snapToGrid w:val="0"/>
              <w:rPr>
                <w:rFonts w:ascii="ＭＳ ゴシック" w:eastAsia="ＭＳ ゴシック" w:hAnsi="ＭＳ ゴシック" w:hint="eastAsia"/>
                <w:sz w:val="18"/>
                <w:szCs w:val="18"/>
              </w:rPr>
            </w:pPr>
            <w:r w:rsidRPr="00F87960">
              <w:rPr>
                <w:rFonts w:ascii="ＭＳ ゴシック" w:eastAsia="ＭＳ ゴシック" w:hAnsi="ＭＳ ゴシック" w:hint="eastAsia"/>
                <w:sz w:val="18"/>
                <w:szCs w:val="18"/>
              </w:rPr>
              <w:t>（現在委員となっている本市の審議会等）</w:t>
            </w:r>
          </w:p>
        </w:tc>
        <w:tc>
          <w:tcPr>
            <w:tcW w:w="1964" w:type="dxa"/>
            <w:tcBorders>
              <w:top w:val="dashed" w:sz="4" w:space="0" w:color="auto"/>
            </w:tcBorders>
          </w:tcPr>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p>
        </w:tc>
        <w:tc>
          <w:tcPr>
            <w:tcW w:w="5741" w:type="dxa"/>
            <w:gridSpan w:val="4"/>
            <w:tcBorders>
              <w:top w:val="dashed" w:sz="4" w:space="0" w:color="auto"/>
            </w:tcBorders>
          </w:tcPr>
          <w:p w:rsidR="00B528D5" w:rsidRPr="00F87960" w:rsidRDefault="00B528D5" w:rsidP="00D84DDA">
            <w:pPr>
              <w:tabs>
                <w:tab w:val="center" w:pos="4252"/>
                <w:tab w:val="right" w:pos="8504"/>
              </w:tabs>
              <w:snapToGrid w:val="0"/>
              <w:rPr>
                <w:rFonts w:ascii="ＭＳ ゴシック" w:eastAsia="ＭＳ ゴシック" w:hAnsi="ＭＳ ゴシック" w:hint="eastAsia"/>
                <w:szCs w:val="21"/>
              </w:rPr>
            </w:pPr>
          </w:p>
        </w:tc>
      </w:tr>
    </w:tbl>
    <w:p w:rsidR="00130417" w:rsidRPr="00130417" w:rsidRDefault="00B528D5" w:rsidP="007B4F43">
      <w:pPr>
        <w:rPr>
          <w:rFonts w:ascii="ＭＳ 明朝" w:hAnsi="ＭＳ 明朝" w:hint="eastAsia"/>
        </w:rPr>
      </w:pPr>
      <w:r w:rsidRPr="00813C2F">
        <w:rPr>
          <w:rFonts w:ascii="ＭＳ ゴシック" w:eastAsia="ＭＳ ゴシック" w:hAnsi="ＭＳ ゴシック" w:hint="eastAsia"/>
          <w:sz w:val="22"/>
          <w:szCs w:val="21"/>
        </w:rPr>
        <w:t>※経歴については、地域活動やボランティア等の活動実績及び他の審議会等の委員就任実績なども記載してください（他市等での実績も含みます）。</w:t>
      </w:r>
    </w:p>
    <w:sectPr w:rsidR="00130417" w:rsidRPr="00130417" w:rsidSect="007B4F43">
      <w:headerReference w:type="default" r:id="rId8"/>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D5" w:rsidRDefault="009562D5" w:rsidP="00100E79">
      <w:r>
        <w:separator/>
      </w:r>
    </w:p>
  </w:endnote>
  <w:endnote w:type="continuationSeparator" w:id="0">
    <w:p w:rsidR="009562D5" w:rsidRDefault="009562D5" w:rsidP="0010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D5" w:rsidRDefault="009562D5" w:rsidP="00100E79">
      <w:r>
        <w:separator/>
      </w:r>
    </w:p>
  </w:footnote>
  <w:footnote w:type="continuationSeparator" w:id="0">
    <w:p w:rsidR="009562D5" w:rsidRDefault="009562D5" w:rsidP="00100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2F" w:rsidRDefault="00813C2F">
    <w:pPr>
      <w:pStyle w:val="a4"/>
    </w:pPr>
    <w:r>
      <w:rPr>
        <w:rFonts w:hint="eastAsia"/>
      </w:rPr>
      <w:t>別紙１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543F"/>
    <w:multiLevelType w:val="hybridMultilevel"/>
    <w:tmpl w:val="E21256B0"/>
    <w:lvl w:ilvl="0" w:tplc="ECAC0EA2">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24C71929"/>
    <w:multiLevelType w:val="hybridMultilevel"/>
    <w:tmpl w:val="63CE615C"/>
    <w:lvl w:ilvl="0" w:tplc="9A5A1C0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33450F16"/>
    <w:multiLevelType w:val="hybridMultilevel"/>
    <w:tmpl w:val="6DD05424"/>
    <w:lvl w:ilvl="0" w:tplc="05808254">
      <w:start w:val="3"/>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nsid w:val="4BF41B9E"/>
    <w:multiLevelType w:val="hybridMultilevel"/>
    <w:tmpl w:val="E10E8E5C"/>
    <w:lvl w:ilvl="0" w:tplc="FD4844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69552C2D"/>
    <w:multiLevelType w:val="hybridMultilevel"/>
    <w:tmpl w:val="91B0B78C"/>
    <w:lvl w:ilvl="0" w:tplc="61BCDB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73763D1E"/>
    <w:multiLevelType w:val="hybridMultilevel"/>
    <w:tmpl w:val="E408C1A4"/>
    <w:lvl w:ilvl="0" w:tplc="70B4098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nsid w:val="748D0BC9"/>
    <w:multiLevelType w:val="hybridMultilevel"/>
    <w:tmpl w:val="16C879BE"/>
    <w:lvl w:ilvl="0" w:tplc="41D4CB92">
      <w:start w:val="1"/>
      <w:numFmt w:val="decimal"/>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9C"/>
    <w:rsid w:val="0001101C"/>
    <w:rsid w:val="000435E1"/>
    <w:rsid w:val="00055FB9"/>
    <w:rsid w:val="000674C3"/>
    <w:rsid w:val="00070ED8"/>
    <w:rsid w:val="00075979"/>
    <w:rsid w:val="000773EC"/>
    <w:rsid w:val="0008403C"/>
    <w:rsid w:val="00091B6F"/>
    <w:rsid w:val="000B0B03"/>
    <w:rsid w:val="000B26C5"/>
    <w:rsid w:val="000B425E"/>
    <w:rsid w:val="000C3C3B"/>
    <w:rsid w:val="000C3D92"/>
    <w:rsid w:val="000C3E9A"/>
    <w:rsid w:val="000C4688"/>
    <w:rsid w:val="000C62B7"/>
    <w:rsid w:val="000D05AF"/>
    <w:rsid w:val="000E00CB"/>
    <w:rsid w:val="000E20DE"/>
    <w:rsid w:val="000F0FBD"/>
    <w:rsid w:val="0010068C"/>
    <w:rsid w:val="00100E79"/>
    <w:rsid w:val="001116AA"/>
    <w:rsid w:val="00120AB1"/>
    <w:rsid w:val="00130417"/>
    <w:rsid w:val="00163EB9"/>
    <w:rsid w:val="00167395"/>
    <w:rsid w:val="00170030"/>
    <w:rsid w:val="001B7EB7"/>
    <w:rsid w:val="001D11FC"/>
    <w:rsid w:val="00201083"/>
    <w:rsid w:val="00215BAB"/>
    <w:rsid w:val="00233063"/>
    <w:rsid w:val="0023410C"/>
    <w:rsid w:val="0024594D"/>
    <w:rsid w:val="00253019"/>
    <w:rsid w:val="00265E58"/>
    <w:rsid w:val="002B4C42"/>
    <w:rsid w:val="002C2D43"/>
    <w:rsid w:val="002D0D87"/>
    <w:rsid w:val="00305F52"/>
    <w:rsid w:val="003156CC"/>
    <w:rsid w:val="003162A6"/>
    <w:rsid w:val="00322C21"/>
    <w:rsid w:val="0033064E"/>
    <w:rsid w:val="00335C4D"/>
    <w:rsid w:val="0033657B"/>
    <w:rsid w:val="0033792A"/>
    <w:rsid w:val="0034648B"/>
    <w:rsid w:val="00375F45"/>
    <w:rsid w:val="00387286"/>
    <w:rsid w:val="00391973"/>
    <w:rsid w:val="00391CD1"/>
    <w:rsid w:val="0039576D"/>
    <w:rsid w:val="003A5B3C"/>
    <w:rsid w:val="003B1C6A"/>
    <w:rsid w:val="003B7610"/>
    <w:rsid w:val="003E2A86"/>
    <w:rsid w:val="003E3E3F"/>
    <w:rsid w:val="003E49D7"/>
    <w:rsid w:val="003F3108"/>
    <w:rsid w:val="004010DA"/>
    <w:rsid w:val="004047F3"/>
    <w:rsid w:val="00405D25"/>
    <w:rsid w:val="004119F6"/>
    <w:rsid w:val="00423FC6"/>
    <w:rsid w:val="00456B73"/>
    <w:rsid w:val="00471F4B"/>
    <w:rsid w:val="00480728"/>
    <w:rsid w:val="004845C5"/>
    <w:rsid w:val="00487D7D"/>
    <w:rsid w:val="0049169C"/>
    <w:rsid w:val="004935FB"/>
    <w:rsid w:val="004A466E"/>
    <w:rsid w:val="004C547B"/>
    <w:rsid w:val="004D2FCE"/>
    <w:rsid w:val="004F469B"/>
    <w:rsid w:val="004F4723"/>
    <w:rsid w:val="004F7F45"/>
    <w:rsid w:val="005028ED"/>
    <w:rsid w:val="00574FA4"/>
    <w:rsid w:val="005848CF"/>
    <w:rsid w:val="005906AD"/>
    <w:rsid w:val="00596059"/>
    <w:rsid w:val="005973FB"/>
    <w:rsid w:val="005A2D54"/>
    <w:rsid w:val="005A3880"/>
    <w:rsid w:val="005B1B70"/>
    <w:rsid w:val="005B21A4"/>
    <w:rsid w:val="005F054F"/>
    <w:rsid w:val="0061347D"/>
    <w:rsid w:val="00637112"/>
    <w:rsid w:val="00644ECA"/>
    <w:rsid w:val="00660FE7"/>
    <w:rsid w:val="006B5C26"/>
    <w:rsid w:val="006B713F"/>
    <w:rsid w:val="006D633F"/>
    <w:rsid w:val="006E4F20"/>
    <w:rsid w:val="0073124B"/>
    <w:rsid w:val="00734577"/>
    <w:rsid w:val="00742EE6"/>
    <w:rsid w:val="00753DF7"/>
    <w:rsid w:val="00761016"/>
    <w:rsid w:val="007711EC"/>
    <w:rsid w:val="00773A13"/>
    <w:rsid w:val="00785A73"/>
    <w:rsid w:val="00787BAE"/>
    <w:rsid w:val="00792691"/>
    <w:rsid w:val="00794953"/>
    <w:rsid w:val="007A74A6"/>
    <w:rsid w:val="007B29FE"/>
    <w:rsid w:val="007B4F43"/>
    <w:rsid w:val="007C4997"/>
    <w:rsid w:val="007C5FA6"/>
    <w:rsid w:val="007F26AF"/>
    <w:rsid w:val="00810B09"/>
    <w:rsid w:val="00813C2F"/>
    <w:rsid w:val="00814932"/>
    <w:rsid w:val="0081793E"/>
    <w:rsid w:val="008217A6"/>
    <w:rsid w:val="00885E3C"/>
    <w:rsid w:val="00891BD0"/>
    <w:rsid w:val="00892DCB"/>
    <w:rsid w:val="008A47BC"/>
    <w:rsid w:val="008D0BF1"/>
    <w:rsid w:val="008E56A9"/>
    <w:rsid w:val="009013CF"/>
    <w:rsid w:val="00902179"/>
    <w:rsid w:val="00930BB1"/>
    <w:rsid w:val="00932747"/>
    <w:rsid w:val="009358B5"/>
    <w:rsid w:val="00937EBF"/>
    <w:rsid w:val="009562D5"/>
    <w:rsid w:val="009567E9"/>
    <w:rsid w:val="00966CAD"/>
    <w:rsid w:val="00975429"/>
    <w:rsid w:val="009919D6"/>
    <w:rsid w:val="009A0001"/>
    <w:rsid w:val="009B3275"/>
    <w:rsid w:val="009C4731"/>
    <w:rsid w:val="009C52E0"/>
    <w:rsid w:val="009E7BA6"/>
    <w:rsid w:val="009F7397"/>
    <w:rsid w:val="00A045D5"/>
    <w:rsid w:val="00A14156"/>
    <w:rsid w:val="00A243C5"/>
    <w:rsid w:val="00A25019"/>
    <w:rsid w:val="00A405C6"/>
    <w:rsid w:val="00A47BF4"/>
    <w:rsid w:val="00AB6260"/>
    <w:rsid w:val="00AB7254"/>
    <w:rsid w:val="00AE28B3"/>
    <w:rsid w:val="00AE400F"/>
    <w:rsid w:val="00AE570E"/>
    <w:rsid w:val="00B10B32"/>
    <w:rsid w:val="00B134AE"/>
    <w:rsid w:val="00B16361"/>
    <w:rsid w:val="00B21776"/>
    <w:rsid w:val="00B255FF"/>
    <w:rsid w:val="00B37885"/>
    <w:rsid w:val="00B41F74"/>
    <w:rsid w:val="00B4729C"/>
    <w:rsid w:val="00B528D5"/>
    <w:rsid w:val="00B64849"/>
    <w:rsid w:val="00B874B1"/>
    <w:rsid w:val="00B9079F"/>
    <w:rsid w:val="00BD1530"/>
    <w:rsid w:val="00BE475C"/>
    <w:rsid w:val="00BF0D31"/>
    <w:rsid w:val="00BF402C"/>
    <w:rsid w:val="00C12F40"/>
    <w:rsid w:val="00C14EC7"/>
    <w:rsid w:val="00C456F5"/>
    <w:rsid w:val="00C657FA"/>
    <w:rsid w:val="00C6798B"/>
    <w:rsid w:val="00C74C62"/>
    <w:rsid w:val="00C92B85"/>
    <w:rsid w:val="00CB16EF"/>
    <w:rsid w:val="00CC0D6B"/>
    <w:rsid w:val="00CD7A81"/>
    <w:rsid w:val="00CF3491"/>
    <w:rsid w:val="00D06296"/>
    <w:rsid w:val="00D06B0E"/>
    <w:rsid w:val="00D24220"/>
    <w:rsid w:val="00D25EB4"/>
    <w:rsid w:val="00D326B6"/>
    <w:rsid w:val="00D470CD"/>
    <w:rsid w:val="00D62785"/>
    <w:rsid w:val="00D82B0A"/>
    <w:rsid w:val="00D84DDA"/>
    <w:rsid w:val="00DB28D8"/>
    <w:rsid w:val="00DB5CD7"/>
    <w:rsid w:val="00DC3B13"/>
    <w:rsid w:val="00DE20EC"/>
    <w:rsid w:val="00DE6FD5"/>
    <w:rsid w:val="00E01A43"/>
    <w:rsid w:val="00E04966"/>
    <w:rsid w:val="00E14218"/>
    <w:rsid w:val="00E21678"/>
    <w:rsid w:val="00E506E2"/>
    <w:rsid w:val="00E50D1D"/>
    <w:rsid w:val="00E54FE5"/>
    <w:rsid w:val="00E57A00"/>
    <w:rsid w:val="00E57F46"/>
    <w:rsid w:val="00E615FC"/>
    <w:rsid w:val="00E64EDE"/>
    <w:rsid w:val="00E66041"/>
    <w:rsid w:val="00E775DA"/>
    <w:rsid w:val="00E9150B"/>
    <w:rsid w:val="00E95E8A"/>
    <w:rsid w:val="00EA7FA1"/>
    <w:rsid w:val="00EB55E6"/>
    <w:rsid w:val="00EC3FD3"/>
    <w:rsid w:val="00ED7434"/>
    <w:rsid w:val="00EE00A3"/>
    <w:rsid w:val="00EF13AB"/>
    <w:rsid w:val="00EF24F2"/>
    <w:rsid w:val="00F01EC1"/>
    <w:rsid w:val="00F02D10"/>
    <w:rsid w:val="00F15811"/>
    <w:rsid w:val="00F15BC9"/>
    <w:rsid w:val="00F16D44"/>
    <w:rsid w:val="00F24AFC"/>
    <w:rsid w:val="00F25231"/>
    <w:rsid w:val="00F63D38"/>
    <w:rsid w:val="00F70F5C"/>
    <w:rsid w:val="00F77F2A"/>
    <w:rsid w:val="00F8570A"/>
    <w:rsid w:val="00F867A2"/>
    <w:rsid w:val="00F87960"/>
    <w:rsid w:val="00FA3E43"/>
    <w:rsid w:val="00FA6C44"/>
    <w:rsid w:val="00FC5FA1"/>
    <w:rsid w:val="00FF1CFE"/>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A6"/>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28D8"/>
    <w:rPr>
      <w:rFonts w:ascii="Arial" w:eastAsia="ＭＳ ゴシック" w:hAnsi="Arial"/>
      <w:sz w:val="18"/>
      <w:szCs w:val="18"/>
    </w:rPr>
  </w:style>
  <w:style w:type="paragraph" w:styleId="a4">
    <w:name w:val="header"/>
    <w:basedOn w:val="a"/>
    <w:link w:val="a5"/>
    <w:uiPriority w:val="99"/>
    <w:rsid w:val="005A2D54"/>
    <w:pPr>
      <w:tabs>
        <w:tab w:val="center" w:pos="4252"/>
        <w:tab w:val="right" w:pos="8504"/>
      </w:tabs>
      <w:snapToGrid w:val="0"/>
    </w:pPr>
  </w:style>
  <w:style w:type="paragraph" w:styleId="a6">
    <w:name w:val="footer"/>
    <w:basedOn w:val="a"/>
    <w:link w:val="a7"/>
    <w:uiPriority w:val="99"/>
    <w:rsid w:val="005A2D54"/>
    <w:pPr>
      <w:tabs>
        <w:tab w:val="center" w:pos="4252"/>
        <w:tab w:val="right" w:pos="8504"/>
      </w:tabs>
      <w:snapToGrid w:val="0"/>
    </w:pPr>
  </w:style>
  <w:style w:type="table" w:styleId="a8">
    <w:name w:val="Table Grid"/>
    <w:basedOn w:val="a1"/>
    <w:rsid w:val="005A2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21776"/>
  </w:style>
  <w:style w:type="paragraph" w:styleId="aa">
    <w:name w:val="Closing"/>
    <w:basedOn w:val="a"/>
    <w:link w:val="ab"/>
    <w:rsid w:val="00F02D10"/>
    <w:pPr>
      <w:jc w:val="right"/>
    </w:pPr>
  </w:style>
  <w:style w:type="character" w:customStyle="1" w:styleId="ab">
    <w:name w:val="結語 (文字)"/>
    <w:link w:val="aa"/>
    <w:rsid w:val="00F02D10"/>
    <w:rPr>
      <w:kern w:val="2"/>
      <w:sz w:val="24"/>
      <w:szCs w:val="24"/>
    </w:rPr>
  </w:style>
  <w:style w:type="character" w:customStyle="1" w:styleId="a7">
    <w:name w:val="フッター (文字)"/>
    <w:link w:val="a6"/>
    <w:uiPriority w:val="99"/>
    <w:rsid w:val="00CC0D6B"/>
    <w:rPr>
      <w:kern w:val="2"/>
      <w:sz w:val="24"/>
      <w:szCs w:val="24"/>
    </w:rPr>
  </w:style>
  <w:style w:type="character" w:customStyle="1" w:styleId="a5">
    <w:name w:val="ヘッダー (文字)"/>
    <w:link w:val="a4"/>
    <w:uiPriority w:val="99"/>
    <w:rsid w:val="00F8570A"/>
    <w:rPr>
      <w:kern w:val="2"/>
      <w:sz w:val="24"/>
      <w:szCs w:val="24"/>
    </w:rPr>
  </w:style>
  <w:style w:type="paragraph" w:styleId="ac">
    <w:name w:val="Note Heading"/>
    <w:basedOn w:val="a"/>
    <w:next w:val="a"/>
    <w:link w:val="ad"/>
    <w:rsid w:val="00130417"/>
    <w:pPr>
      <w:jc w:val="center"/>
    </w:pPr>
    <w:rPr>
      <w:sz w:val="21"/>
    </w:rPr>
  </w:style>
  <w:style w:type="character" w:customStyle="1" w:styleId="ad">
    <w:name w:val="記 (文字)"/>
    <w:link w:val="ac"/>
    <w:rsid w:val="0013041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A6"/>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28D8"/>
    <w:rPr>
      <w:rFonts w:ascii="Arial" w:eastAsia="ＭＳ ゴシック" w:hAnsi="Arial"/>
      <w:sz w:val="18"/>
      <w:szCs w:val="18"/>
    </w:rPr>
  </w:style>
  <w:style w:type="paragraph" w:styleId="a4">
    <w:name w:val="header"/>
    <w:basedOn w:val="a"/>
    <w:link w:val="a5"/>
    <w:uiPriority w:val="99"/>
    <w:rsid w:val="005A2D54"/>
    <w:pPr>
      <w:tabs>
        <w:tab w:val="center" w:pos="4252"/>
        <w:tab w:val="right" w:pos="8504"/>
      </w:tabs>
      <w:snapToGrid w:val="0"/>
    </w:pPr>
  </w:style>
  <w:style w:type="paragraph" w:styleId="a6">
    <w:name w:val="footer"/>
    <w:basedOn w:val="a"/>
    <w:link w:val="a7"/>
    <w:uiPriority w:val="99"/>
    <w:rsid w:val="005A2D54"/>
    <w:pPr>
      <w:tabs>
        <w:tab w:val="center" w:pos="4252"/>
        <w:tab w:val="right" w:pos="8504"/>
      </w:tabs>
      <w:snapToGrid w:val="0"/>
    </w:pPr>
  </w:style>
  <w:style w:type="table" w:styleId="a8">
    <w:name w:val="Table Grid"/>
    <w:basedOn w:val="a1"/>
    <w:rsid w:val="005A2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21776"/>
  </w:style>
  <w:style w:type="paragraph" w:styleId="aa">
    <w:name w:val="Closing"/>
    <w:basedOn w:val="a"/>
    <w:link w:val="ab"/>
    <w:rsid w:val="00F02D10"/>
    <w:pPr>
      <w:jc w:val="right"/>
    </w:pPr>
  </w:style>
  <w:style w:type="character" w:customStyle="1" w:styleId="ab">
    <w:name w:val="結語 (文字)"/>
    <w:link w:val="aa"/>
    <w:rsid w:val="00F02D10"/>
    <w:rPr>
      <w:kern w:val="2"/>
      <w:sz w:val="24"/>
      <w:szCs w:val="24"/>
    </w:rPr>
  </w:style>
  <w:style w:type="character" w:customStyle="1" w:styleId="a7">
    <w:name w:val="フッター (文字)"/>
    <w:link w:val="a6"/>
    <w:uiPriority w:val="99"/>
    <w:rsid w:val="00CC0D6B"/>
    <w:rPr>
      <w:kern w:val="2"/>
      <w:sz w:val="24"/>
      <w:szCs w:val="24"/>
    </w:rPr>
  </w:style>
  <w:style w:type="character" w:customStyle="1" w:styleId="a5">
    <w:name w:val="ヘッダー (文字)"/>
    <w:link w:val="a4"/>
    <w:uiPriority w:val="99"/>
    <w:rsid w:val="00F8570A"/>
    <w:rPr>
      <w:kern w:val="2"/>
      <w:sz w:val="24"/>
      <w:szCs w:val="24"/>
    </w:rPr>
  </w:style>
  <w:style w:type="paragraph" w:styleId="ac">
    <w:name w:val="Note Heading"/>
    <w:basedOn w:val="a"/>
    <w:next w:val="a"/>
    <w:link w:val="ad"/>
    <w:rsid w:val="00130417"/>
    <w:pPr>
      <w:jc w:val="center"/>
    </w:pPr>
    <w:rPr>
      <w:sz w:val="21"/>
    </w:rPr>
  </w:style>
  <w:style w:type="character" w:customStyle="1" w:styleId="ad">
    <w:name w:val="記 (文字)"/>
    <w:link w:val="ac"/>
    <w:rsid w:val="00130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31805F8E.dotm</Template>
  <TotalTime>0</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審議会等委員の公募基準</vt:lpstr>
      <vt:lpstr>審議会等委員の公募基準</vt:lpstr>
    </vt:vector>
  </TitlesOfParts>
  <Company>四街道市</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審議会等委員の公募基準</dc:title>
  <dc:creator>四街道市</dc:creator>
  <cp:lastModifiedBy>坂本 紀久</cp:lastModifiedBy>
  <cp:revision>2</cp:revision>
  <cp:lastPrinted>2011-06-13T07:29:00Z</cp:lastPrinted>
  <dcterms:created xsi:type="dcterms:W3CDTF">2018-01-14T23:51:00Z</dcterms:created>
  <dcterms:modified xsi:type="dcterms:W3CDTF">2018-01-14T23:51:00Z</dcterms:modified>
</cp:coreProperties>
</file>