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四街道市審議会等公募委員応募用レポート</w:t>
      </w:r>
    </w:p>
    <w:p>
      <w:pPr>
        <w:jc w:val="center"/>
        <w:rPr>
          <w:sz w:val="32"/>
          <w:szCs w:val="32"/>
        </w:rPr>
      </w:pPr>
    </w:p>
    <w:p>
      <w:pPr>
        <w:rPr>
          <w:rFonts w:ascii="ＭＳ 明朝" w:hAnsi="ＭＳ 明朝"/>
          <w:noProof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テーマ：</w:t>
      </w:r>
      <w:r>
        <w:rPr>
          <w:rFonts w:hint="eastAsia"/>
          <w:szCs w:val="21"/>
          <w:u w:val="single"/>
        </w:rPr>
        <w:t>私の考える四街道市の</w:t>
      </w:r>
      <w:bookmarkStart w:id="0" w:name="_GoBack"/>
      <w:bookmarkEnd w:id="0"/>
      <w:r>
        <w:rPr>
          <w:rFonts w:hint="eastAsia"/>
          <w:szCs w:val="21"/>
          <w:u w:val="single"/>
        </w:rPr>
        <w:t>商工振興について</w:t>
      </w:r>
      <w:r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氏　名　</w:t>
      </w:r>
      <w:r>
        <w:rPr>
          <w:rFonts w:ascii="ＭＳ 明朝" w:hAnsi="ＭＳ 明朝" w:hint="eastAsia"/>
          <w:noProof/>
          <w:sz w:val="22"/>
          <w:szCs w:val="22"/>
          <w:u w:val="single"/>
        </w:rPr>
        <w:t xml:space="preserve">　　　　　　　　　　</w:t>
      </w:r>
    </w:p>
    <w:p>
      <w:pPr>
        <w:ind w:rightChars="-236" w:right="-566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7286625</wp:posOffset>
                </wp:positionV>
                <wp:extent cx="5715000" cy="0"/>
                <wp:effectExtent l="9525" t="9525" r="9525" b="9525"/>
                <wp:wrapNone/>
                <wp:docPr id="2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73.75pt" to="450pt,5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Y5IAIAAEIEAAAOAAAAZHJzL2Uyb0RvYy54bWysU8uu2jAQ3VfqP1jeQxIauBARrqoEuqEt&#10;0r39AGM7xKpjW7YhoKr/3rEDtLSbqmoWztg+c+bMw8vncyfRiVsntCpxNk4x4opqJtShxF9eN6M5&#10;Rs4TxYjUipf4wh1+Xr19s+xNwSe61ZJxi4BEuaI3JW69N0WSONryjrixNlzBZaNtRzxs7SFhlvTA&#10;3slkkqazpNeWGaspdw5O6+ESryJ/03DqPzeN4x7JEoM2H1cb131Yk9WSFAdLTCvoVQb5BxUdEQqC&#10;3qlq4gk6WvEHVSeo1U43fkx1l+imEZTHHCCbLP0tm5eWGB5zgeI4cy+T+3+09NNpZ5FgJZ48YaRI&#10;Bz3aCsXRLAu16Y0rAFKpnQ3Z0bN6MVtNvzqkdNUSdeBR4+vFgF/0SB5cwsYZiLDvP2oGGHL0Ohbq&#10;3NguUEIJ0Dn243LvBz97ROFw+pRN0xTaRm93CSlujsY6/4HrDgWjxBJER2Jy2joP0gF6g4Q4Sm+E&#10;lLHdUqG+xIvpZBodnJaChcsAc/awr6RFJxIGJn6hDkD2AAvMNXHtgGNgDZNk9VGxGKTlhK2vtidC&#10;DjbwSBXiQIog82oNk/JtkS7W8/U8H+WT2XqUp3U9er+p8tFskz1N63d1VdXZ9yA5y4tWMMZVUH2b&#10;2iz/u6m4vp9h3u5zey9P8sgeUwext38UHXsc2joMyF6zy86GKoV2w6BG8PVRhZfw6z6ifj791Q8A&#10;AAD//wMAUEsDBBQABgAIAAAAIQAftBMe3AAAAAoBAAAPAAAAZHJzL2Rvd25yZXYueG1sTI/NTsMw&#10;EITvSLyDtUhcKmqnovyEOBVCgkslpAYewImXOBCvo9hNAk/PckBw3G9GszPFbvG9mHCMXSAN2VqB&#10;QGqC7ajV8PryeHEDIiZD1vSBUMMnRtiVpyeFyW2Y6YBTlVrBIRRzo8GlNORSxsahN3EdBiTW3sLo&#10;TeJzbKUdzczhvpcbpa6kNx3xB2cGfHDYfFRHr+Fgq3muXPM17ber9PxeP6322Ubr87Pl/g5EwiX9&#10;meGnPleHkjvV4Ug2il4DD0lMs8vrLQjWb5ViVP8iWRby/4TyGwAA//8DAFBLAQItABQABgAIAAAA&#10;IQC2gziS/gAAAOEBAAATAAAAAAAAAAAAAAAAAAAAAABbQ29udGVudF9UeXBlc10ueG1sUEsBAi0A&#10;FAAGAAgAAAAhADj9If/WAAAAlAEAAAsAAAAAAAAAAAAAAAAALwEAAF9yZWxzLy5yZWxzUEsBAi0A&#10;FAAGAAgAAAAhAE7BFjkgAgAAQgQAAA4AAAAAAAAAAAAAAAAALgIAAGRycy9lMm9Eb2MueG1sUEsB&#10;Ai0AFAAGAAgAAAAhAB+0Ex7cAAAACgEAAA8AAAAAAAAAAAAAAAAAegQAAGRycy9kb3ducmV2Lnht&#10;bFBLBQYAAAAABAAEAPMAAACDBQAAAAA=&#10;" o:allowoverlap="f">
                <v:stroke dashstyle="dash"/>
                <w10:wrap anchory="page"/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3913505</wp:posOffset>
                </wp:positionV>
                <wp:extent cx="5715000" cy="0"/>
                <wp:effectExtent l="9525" t="8255" r="9525" b="10795"/>
                <wp:wrapNone/>
                <wp:docPr id="26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308.15pt" to="450pt,3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zJHwIAAEIEAAAOAAAAZHJzL2Uyb0RvYy54bWysU82O2jAQvlfqO1i+QxIKLESEVZVAL7RF&#10;2u0DGNshVh3bsg0BVX33jh2C2PZSVc3BGXtmvvnmb/V8aSU6c+uEVgXOxilGXFHNhDoW+NvrdrTA&#10;yHmiGJFa8QJfucPP6/fvVp3J+UQ3WjJuEYAol3emwI33Jk8SRxveEjfWhitQ1tq2xMPVHhNmSQfo&#10;rUwmaTpPOm2ZsZpy5+C16pV4HfHrmlP/ta4d90gWGLj5eNp4HsKZrFckP1piGkFvNMg/sGiJUBD0&#10;DlURT9DJij+gWkGtdrr2Y6rbRNe1oDzmANlk6W/ZvDTE8JgLFMeZe5nc/4OlX857iwQr8GSOkSIt&#10;9GgnFEfzWJvOuBxMSrW3ITt6US9mp+l3h5QuG6KOPHJ8vRrwy0I1kzcu4eIMRDh0nzUDG3LyOhbq&#10;Uts2QEIJ0CX243rvB794ROFx9pTN0hTaRgddQvLB0VjnP3HdoiAUWALpCEzOO+cDEZIPJiGO0lsh&#10;ZWy3VKgr8HI2mUUHp6VgQRnMnD0eSmnRmYSBiV/MCjSPZgG5Iq7p7RhI/SRZfVIsBmk4YZub7ImQ&#10;vQykpApxIEWgeZP6SfmxTJebxWYxHU0n881omlbV6OO2nI7m2+xpVn2oyrLKfgbK2TRvBGNcBdbD&#10;1GbTv5uK2/7083af23t5krfosY5AdvhH0rHHoa1hzVx+0Oy6t0PvYVCj8W2pwiY83kF+XP31LwAA&#10;AP//AwBQSwMEFAAGAAgAAAAhAGuiko3cAAAACAEAAA8AAABkcnMvZG93bnJldi54bWxMj1FLxDAQ&#10;hN8F/0NYwZfDS3ti8WrTQwR9ORCu+gPSZq+pNpvS5Nrqr3cFwXvcmWH2m2K3uF5MOIbOk4J0nYBA&#10;arzpqFXw/vZ8cw8iRE1G955QwRcG2JWXF4XOjZ/pgFMVW8ElFHKtwMY45FKGxqLTYe0HJPaOfnQ6&#10;8jm20ox65nLXy02SZNLpjviD1QM+WWw+q5NTcDDVPFe2+Z72d6v4+lG/rPbpRqnrq+XxAUTEJf6H&#10;4Ref0aFkptqfyATRK+AhUUGWZrcg2N4mCSv1nyLLQp4PKH8AAAD//wMAUEsBAi0AFAAGAAgAAAAh&#10;ALaDOJL+AAAA4QEAABMAAAAAAAAAAAAAAAAAAAAAAFtDb250ZW50X1R5cGVzXS54bWxQSwECLQAU&#10;AAYACAAAACEAOP0h/9YAAACUAQAACwAAAAAAAAAAAAAAAAAvAQAAX3JlbHMvLnJlbHNQSwECLQAU&#10;AAYACAAAACEAsx3MyR8CAABCBAAADgAAAAAAAAAAAAAAAAAuAgAAZHJzL2Uyb0RvYy54bWxQSwEC&#10;LQAUAAYACAAAACEAa6KSjdwAAAAIAQAADwAAAAAAAAAAAAAAAAB5BAAAZHJzL2Rvd25yZXYueG1s&#10;UEsFBgAAAAAEAAQA8wAAAIIFAAAAAA==&#10;" o:allowoverlap="f">
                <v:stroke dashstyle="dash"/>
                <w10:wrap anchory="page"/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0">
                <wp:simplePos x="0" y="0"/>
                <wp:positionH relativeFrom="column">
                  <wp:posOffset>-9525</wp:posOffset>
                </wp:positionH>
                <wp:positionV relativeFrom="page">
                  <wp:posOffset>9126855</wp:posOffset>
                </wp:positionV>
                <wp:extent cx="5715000" cy="0"/>
                <wp:effectExtent l="9525" t="11430" r="9525" b="7620"/>
                <wp:wrapNone/>
                <wp:docPr id="25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75pt,718.65pt" to="449.25pt,7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NHQIAAEIEAAAOAAAAZHJzL2Uyb0RvYy54bWysU8GO2jAQvVfqP1i+QxJKWIgIq4pAL7SL&#10;tNsPMLZDrDq2ZRsCqvrvHTsE7W4vVdUcnLFn/ObNzPPy8dJKdObWCa1KnI1TjLiimgl1LPH3l+1o&#10;jpHzRDEiteIlvnKHH1cfPyw7U/CJbrRk3CIAUa7oTIkb702RJI42vCVurA1X4Ky1bYmHrT0mzJIO&#10;0FuZTNJ0lnTaMmM15c7BadU78Sri1zWn/qmuHfdIlhi4+bjauB7CmqyWpDhaYhpBbzTIP7BoiVCQ&#10;9A5VEU/QyYo/oFpBrXa69mOq20TXtaA81gDVZOm7ap4bYnisBZrjzL1N7v/B0m/nvUWClXiSY6RI&#10;CzPaCcVRvgi96YwrIGSt9jZURy/q2ew0/eGQ0uuGqCOPHF+uBu5l4Uby5krYOAMZDt1XzSCGnLyO&#10;jbrUtg2Q0AJ0ifO43ufBLx5ROMwfsjxNYWx08CWkGC4a6/wXrlsUjBJLIB2ByXnnfCBCiiEk5FF6&#10;K6SM45YKdSVe5FBx8DgtBQvOuLHHw1padCZBMPGLVb0LC8gVcU0fx8DqlWT1SbGYpOGEbW62J0L2&#10;NpCSKuSBEoHmzeqV8nORLjbzzXw6mk5mm9E0rarR5+16Oppts4e8+lSt11X2K1DOpkUjGOMqsB5U&#10;m03/ThW399Pr7a7be3uSt+ixj0B2+EfSccZhrL1ADppd93aYPQg1Bt8eVXgJr/dgv376q98AAAD/&#10;/wMAUEsDBBQABgAIAAAAIQAn++T23wAAAAwBAAAPAAAAZHJzL2Rvd25yZXYueG1sTI/BToNAEIbv&#10;Jr7DZky8NO1Cay1FlsaY6KWJSdEHWNgRUHaWsFtAn97xYPQ43/z555vsMNtOjDj41pGCeBWBQKqc&#10;aalW8PryuExA+KDJ6M4RKvhED4f88iLTqXETnXAsQi24hHyqFTQh9KmUvmrQar9yPRLv3txgdeBx&#10;qKUZ9MTltpPrKLqVVrfEFxrd40OD1UdxtgpOppimoqm+xuN2EZ7fy6fFMV4rdX0139+BCDiHvzD8&#10;6LM65OxUujMZLzoFy3jLSeY3m90GBCeSfcKo/EUyz+T/J/JvAAAA//8DAFBLAQItABQABgAIAAAA&#10;IQC2gziS/gAAAOEBAAATAAAAAAAAAAAAAAAAAAAAAABbQ29udGVudF9UeXBlc10ueG1sUEsBAi0A&#10;FAAGAAgAAAAhADj9If/WAAAAlAEAAAsAAAAAAAAAAAAAAAAALwEAAF9yZWxzLy5yZWxzUEsBAi0A&#10;FAAGAAgAAAAhANUt5Q0dAgAAQgQAAA4AAAAAAAAAAAAAAAAALgIAAGRycy9lMm9Eb2MueG1sUEsB&#10;Ai0AFAAGAAgAAAAhACf75PbfAAAADAEAAA8AAAAAAAAAAAAAAAAAdwQAAGRycy9kb3ducmV2Lnht&#10;bFBLBQYAAAAABAAEAPMAAACDBQAAAAA=&#10;" o:allowoverlap="f">
                <v:stroke dashstyle="dash"/>
                <w10:wrap anchory="page"/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0">
                <wp:simplePos x="0" y="0"/>
                <wp:positionH relativeFrom="column">
                  <wp:posOffset>-8255</wp:posOffset>
                </wp:positionH>
                <wp:positionV relativeFrom="page">
                  <wp:posOffset>1774825</wp:posOffset>
                </wp:positionV>
                <wp:extent cx="5715000" cy="0"/>
                <wp:effectExtent l="0" t="19050" r="0" b="19050"/>
                <wp:wrapNone/>
                <wp:docPr id="24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65pt,139.75pt" to="449.35pt,1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N9cFAIAACsEAAAOAAAAZHJzL2Uyb0RvYy54bWysU02P2yAQvVfqf0DcE9up87FWnFVlJ72k&#10;baTd/gACOEbFgIDEiar+9w4kjrLtparqAx6YmcebecPy+dxJdOLWCa1KnI1TjLiimgl1KPG3181o&#10;gZHzRDEiteIlvnCHn1fv3y17U/CJbrVk3CIAUa7oTYlb702RJI62vCNurA1X4Gy07YiHrT0kzJIe&#10;0DuZTNJ0lvTaMmM15c7BaX114lXEbxpO/demcdwjWWLg5uNq47oPa7JakuJgiWkFvdEg/8CiI0LB&#10;pXeomniCjlb8AdUJarXTjR9T3SW6aQTlsQaoJkt/q+alJYbHWqA5ztzb5P4fLP1y2lkkWIknOUaK&#10;dKDRViiOpvPQm964AkIqtbOhOnpWL2ar6XeHlK5aog48cny9GMjLQkbyJiVsnIEb9v1nzSCGHL2O&#10;jTo3tguQ0AJ0jnpc7nrws0cUDqfzbJqmIBsdfAkphkRjnf/EdYeCUWIJpCMwOW2dD0RIMYSEe5Te&#10;CCmj3FKhHupdTOfTmOG0FCx4Q5yzh30lLTqRMDHxi2WB5zHM6qNiEa3lhK1vtidCXm24XaqAB7UA&#10;n5t1HYkfT+nTerFe5KN8MluP8rSuRx83VT6abbL5tP5QV1Wd/QzUsrxoBWNcBXbDeGb538l/eyjX&#10;wboP6L0PyVv02DAgO/wj6Shm0O86CXvNLjs7iAwTGYNvryeM/OMe7Mc3vvoFAAD//wMAUEsDBBQA&#10;BgAIAAAAIQApOMG83gAAAAoBAAAPAAAAZHJzL2Rvd25yZXYueG1sTI/BSsNAEIbvgu+wjOBF2k0r&#10;2jRmU2rBmxRapfQ4yU6TYHY27G6b9O1dQdDjzHz88/35ajSduJDzrWUFs2kCgriyuuVawefH2yQF&#10;4QOyxs4yKbiSh1Vxe5Njpu3AO7rsQy1iCPsMFTQh9JmUvmrIoJ/anjjeTtYZDHF0tdQOhxhuOjlP&#10;kmdpsOX4ocGeNg1VX/uzUVDhdrPF00EOGI7r14fy/erqVKn7u3H9AiLQGP5g+NGP6lBEp9KeWXvR&#10;KZjMHiOpYL5YPoGIQLpMFyDK340scvm/QvENAAD//wMAUEsBAi0AFAAGAAgAAAAhALaDOJL+AAAA&#10;4QEAABMAAAAAAAAAAAAAAAAAAAAAAFtDb250ZW50X1R5cGVzXS54bWxQSwECLQAUAAYACAAAACEA&#10;OP0h/9YAAACUAQAACwAAAAAAAAAAAAAAAAAvAQAAX3JlbHMvLnJlbHNQSwECLQAUAAYACAAAACEA&#10;w8DfXBQCAAArBAAADgAAAAAAAAAAAAAAAAAuAgAAZHJzL2Uyb0RvYy54bWxQSwECLQAUAAYACAAA&#10;ACEAKTjBvN4AAAAKAQAADwAAAAAAAAAAAAAAAABuBAAAZHJzL2Rvd25yZXYueG1sUEsFBgAAAAAE&#10;AAQA8wAAAHkFAAAAAA==&#10;" o:allowoverlap="f" strokeweight="2.25pt">
                <w10:wrap anchory="page"/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2686685</wp:posOffset>
                </wp:positionV>
                <wp:extent cx="5715000" cy="0"/>
                <wp:effectExtent l="9525" t="10160" r="9525" b="8890"/>
                <wp:wrapNone/>
                <wp:docPr id="2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211.55pt" to="450pt,2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+uXHwIAAEIEAAAOAAAAZHJzL2Uyb0RvYy54bWysU02P2jAQvVfqf7B8hyR8LUSEVZVAL7SL&#10;tNsfYGyHWHVsyzYEVPW/d+wAYttLVZWDGWdm3ryZeV4+n1uJTtw6oVWBs2GKEVdUM6EOBf72thnM&#10;MXKeKEakVrzAF+7w8+rjh2Vncj7SjZaMWwQgyuWdKXDjvcmTxNGGt8QNteEKnLW2LfFwtYeEWdIB&#10;eiuTUZrOkk5bZqym3Dn4WvVOvIr4dc2pf6lrxz2SBQZuPp42nvtwJqslyQ+WmEbQKw3yDyxaIhQU&#10;vUNVxBN0tOIPqFZQq52u/ZDqNtF1LSiPPUA3WfpbN68NMTz2AsNx5j4m9/9g6dfTziLBCjwaY6RI&#10;CzvaCsXReBFm0xmXQ0ipdjZ0R8/q1Ww1/e6Q0mVD1IFHjm8XA3lZyEjepYSLM1Bh333RDGLI0es4&#10;qHNt2wAJI0DnuI/LfR/87BGFj9OnbJqmsDZ68yUkvyUa6/xnrlsUjAJLIB2ByWnrfCBC8ltIqKP0&#10;RkgZ1y0V6gq8mI6mMcFpKVhwhjBnD/tSWnQiQTDxF7sCz2NYQK6Ia/o4BlavJKuPisUiDSdsfbU9&#10;EbK3gZRUoQ60CDSvVq+UH4t0sZ6v55PBZDRbDyZpVQ0+bcrJYLbJnqbVuCrLKvsZKGeTvBGMcRVY&#10;31SbTf5OFdf30+vtrtv7eJL36HGOQPb2H0nHHYe19gLZa3bZ2dvuQagx+Pqowkt4vIP9+PRXvwAA&#10;AP//AwBQSwMEFAAGAAgAAAAhAAQpKN3cAAAACAEAAA8AAABkcnMvZG93bnJldi54bWxMj1FLxDAQ&#10;hN8F/0NYwZfjLm3VQ2vTQwR9ORCu+gPSZm2qzaY0ubb6611BOB93Zpj9ptgtrhcTjqHzpCDdJCCQ&#10;Gm86ahW8vT6tb0GEqMno3hMq+MIAu/L8rNC58TMdcKpiK7iEQq4V2BiHXMrQWHQ6bPyAxN67H52O&#10;fI6tNKOeudz1MkuSrXS6I/5g9YCPFpvP6ugUHEw1z5Vtvqf9zSq+fNTPq32aKXV5sTzcg4i4xFMY&#10;fvEZHUpmqv2RTBC9Ah4SFVxnVykItu+ShJX6T5FlIf8PKH8AAAD//wMAUEsBAi0AFAAGAAgAAAAh&#10;ALaDOJL+AAAA4QEAABMAAAAAAAAAAAAAAAAAAAAAAFtDb250ZW50X1R5cGVzXS54bWxQSwECLQAU&#10;AAYACAAAACEAOP0h/9YAAACUAQAACwAAAAAAAAAAAAAAAAAvAQAAX3JlbHMvLnJlbHNQSwECLQAU&#10;AAYACAAAACEAxf/rlx8CAABCBAAADgAAAAAAAAAAAAAAAAAuAgAAZHJzL2Uyb0RvYy54bWxQSwEC&#10;LQAUAAYACAAAACEABCko3dwAAAAIAQAADwAAAAAAAAAAAAAAAAB5BAAAZHJzL2Rvd25yZXYueG1s&#10;UEsFBgAAAAAEAAQA8wAAAIIFAAAAAA==&#10;" o:allowoverlap="f">
                <v:stroke dashstyle="dash"/>
                <w10:wrap anchory="page"/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2993390</wp:posOffset>
                </wp:positionV>
                <wp:extent cx="5715000" cy="0"/>
                <wp:effectExtent l="9525" t="12065" r="9525" b="6985"/>
                <wp:wrapNone/>
                <wp:docPr id="2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left:0;text-align:lef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235.7pt" to="450pt,2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bAHwIAAEIEAAAOAAAAZHJzL2Uyb0RvYy54bWysU9uO2jAQfa/Uf7D8Drks14iwqgj0hXaR&#10;dvsBxnaIVce2bENAVf+9YwcQ275UVXkw48zMmTMzx4vncyvRiVsntCpxNkwx4opqJtShxN/eNoMZ&#10;Rs4TxYjUipf4wh1+Xn78sOhMwXPdaMm4RQCiXNGZEjfemyJJHG14S9xQG67AWWvbEg9Xe0iYJR2g&#10;tzLJ03SSdNoyYzXlzsHXqnfiZcSva079S1077pEsMXDz8bTx3IczWS5IcbDENIJeaZB/YNESoaDo&#10;HaoinqCjFX9AtYJa7XTth1S3ia5rQXnsAbrJ0t+6eW2I4bEXGI4z9zG5/wdLv552FglW4jzHSJEW&#10;drQViqOnaZhNZ1wBISu1s6E7elavZqvpd4eUXjVEHXjk+HYxkJeFjORdSrg4AxX23RfNIIYcvY6D&#10;Ote2DZAwAnSO+7jc98HPHlH4OJ5m4zSFtdGbLyHFLdFY5z9z3aJglFgC6QhMTlvnAxFS3EJCHaU3&#10;Qsq4bqlQV+L5OB/HBKelYMEZwpw97FfSohMJgom/2BV4HsMCckVc08cxsHolWX1ULBZpOGHrq+2J&#10;kL0NpKQKdaBFoHm1eqX8mKfz9Ww9Gw1G+WQ9GKVVNfi0WY0Gk002HVdP1WpVZT8D5WxUNIIxrgLr&#10;m2qz0d+p4vp+er3ddXsfT/IePc4RyN7+I+m447DWXiB7zS47e9s9CDUGXx9VeAmPd7Afn/7yFwAA&#10;AP//AwBQSwMEFAAGAAgAAAAhAH7KUCXcAAAACAEAAA8AAABkcnMvZG93bnJldi54bWxMj91KxDAQ&#10;he8F3yGM4M3iJl3Wv9p0EUFvFoStPkDajE21mZQm21af3hEEvZxzDme+U+wW34sJx9gF0pCtFQik&#10;JtiOWg2vL48XNyBiMmRNHwg1fGKEXXl6UpjchpkOOFWpFVxCMTcaXEpDLmVsHHoT12FAYu8tjN4k&#10;PsdW2tHMXO57uVHqSnrTEX9wZsAHh81HdfQaDraa58o1X9P+cpWe3+un1T7baH1+ttzfgUi4pL8w&#10;/OAzOpTMVIcj2Sh6DTwkadheZ1sQbN8qxUr9q8iykP8HlN8AAAD//wMAUEsBAi0AFAAGAAgAAAAh&#10;ALaDOJL+AAAA4QEAABMAAAAAAAAAAAAAAAAAAAAAAFtDb250ZW50X1R5cGVzXS54bWxQSwECLQAU&#10;AAYACAAAACEAOP0h/9YAAACUAQAACwAAAAAAAAAAAAAAAAAvAQAAX3JlbHMvLnJlbHNQSwECLQAU&#10;AAYACAAAACEACZ2mwB8CAABCBAAADgAAAAAAAAAAAAAAAAAuAgAAZHJzL2Uyb0RvYy54bWxQSwEC&#10;LQAUAAYACAAAACEAfspQJdwAAAAIAQAADwAAAAAAAAAAAAAAAAB5BAAAZHJzL2Rvd25yZXYueG1s&#10;UEsFBgAAAAAEAAQA8wAAAIIFAAAAAA==&#10;" o:allowoverlap="f">
                <v:stroke dashstyle="dash"/>
                <w10:wrap anchory="page"/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8820150</wp:posOffset>
                </wp:positionV>
                <wp:extent cx="5715000" cy="0"/>
                <wp:effectExtent l="9525" t="9525" r="9525" b="9525"/>
                <wp:wrapNone/>
                <wp:docPr id="21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94.5pt" to="450pt,6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B6nHgIAAEIEAAAOAAAAZHJzL2Uyb0RvYy54bWysU8GO2jAQvVfqP1i+QxJK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kGCnS&#10;wo52QnGU52E2nXEFhKzV3obu6EW9mJ2m3x1Set0QdeSR4+vVQF4WMpI3KeHiDFQ4dJ81gxhy8joO&#10;6lLbNkDCCNAl7uN63we/eEThY/6U5WkKa6ODLyHFkGis85+4blEwSiyBdAQm553zgQgphpBQR+mt&#10;kDKuWyrUlXiRT/KY4LQULDhDmLPHw1padCZBMPEXuwLPY1hArohr+jgGVq8kq0+KxSINJ2xzsz0R&#10;sreBlFShDrQING9Wr5Qfi3SxmW/m09F0MtuMpmlVjT5u19PRbJs95dWHar2usp+BcjYtGsEYV4H1&#10;oNps+nequL2fXm933d7Hk7xFj3MEssN/JB13HNbaC+Sg2XVvh92DUGPw7VGFl/B4B/vx6a9+AQAA&#10;//8DAFBLAwQUAAYACAAAACEAOTsyMtsAAAAKAQAADwAAAGRycy9kb3ducmV2LnhtbExPQU7DMBC8&#10;I/EHa5G4VNRuEahN41QICS6VkBp4gBMvcUq8jmI3Cbye5YDgNjszmp3J97PvxIhDbANpWC0VCKQ6&#10;2JYaDW+vTzcbEDEZsqYLhBo+McK+uLzITWbDREccy9QIDqGYGQ0upT6TMtYOvYnL0COx9h4GbxKf&#10;QyPtYCYO951cK3UvvWmJPzjT46PD+qM8ew1HW05T6eqv8XC3SC+n6nlxWK21vr6aH3YgEs7pzww/&#10;9bk6FNypCmeyUXQaeEhi9nazZcT6VikG1S8li1z+n1B8AwAA//8DAFBLAQItABQABgAIAAAAIQC2&#10;gziS/gAAAOEBAAATAAAAAAAAAAAAAAAAAAAAAABbQ29udGVudF9UeXBlc10ueG1sUEsBAi0AFAAG&#10;AAgAAAAhADj9If/WAAAAlAEAAAsAAAAAAAAAAAAAAAAALwEAAF9yZWxzLy5yZWxzUEsBAi0AFAAG&#10;AAgAAAAhAEgkHqceAgAAQgQAAA4AAAAAAAAAAAAAAAAALgIAAGRycy9lMm9Eb2MueG1sUEsBAi0A&#10;FAAGAAgAAAAhADk7MjLbAAAACgEAAA8AAAAAAAAAAAAAAAAAeAQAAGRycy9kb3ducmV2LnhtbFBL&#10;BQYAAAAABAAEAPMAAACABQAAAAA=&#10;" o:allowoverlap="f">
                <v:stroke dashstyle="dash"/>
                <w10:wrap anchory="page"/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8513445</wp:posOffset>
                </wp:positionV>
                <wp:extent cx="5715000" cy="0"/>
                <wp:effectExtent l="9525" t="7620" r="9525" b="11430"/>
                <wp:wrapNone/>
                <wp:docPr id="2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70.35pt" to="450pt,6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MRXHgIAAEIEAAAOAAAAZHJzL2Uyb0RvYy54bWysU8GO2jAQvVfqP1i5QxKasBARVlUCvdAW&#10;abcfYGyHWHVsyzYEVPXfO3YIYttLVZWDGWdm3ryZeV49XzqBzsxYrmQZpdMkQkwSRbk8ltG31+1k&#10;ESHrsKRYKMnK6Mps9Lx+/27V64LNVKsEZQYBiLRFr8uodU4XcWxJyzpsp0ozCc5GmQ47uJpjTA3u&#10;Ab0T8SxJ5nGvDNVGEWYtfK0HZ7QO+E3DiPvaNJY5JMoIuLlwmnAe/BmvV7g4GqxbTm408D+w6DCX&#10;UPQOVWOH0cnwP6A6ToyyqnFTorpYNQ0nLPQA3aTJb928tFiz0AsMx+r7mOz/gyVfznuDOC2jGYxH&#10;4g52tOOSoTzzs+m1LSCkknvjuyMX+aJ3iny3SKqqxfLIAsfXq4a81GfEb1L8xWqocOg/Kwox+ORU&#10;GNSlMZ2HhBGgS9jH9b4PdnGIwMf8Kc2TBHiR0RfjYkzUxrpPTHXIG2UkgHQAxueddZ4ILsYQX0eq&#10;LRcirFtI1JfRMp/lIcEqwal3+jBrjodKGHTGXjDhF7oCz2OYR66xbYc4CtagJKNOkoYiLcN0c7Md&#10;5mKwgZSQvg60CDRv1qCUH8tkuVlsFtkkm803kyyp68nHbZVN5tv0Ka8/1FVVpz895TQrWk4pk571&#10;qNo0+ztV3N7PoLe7bu/jid+ihzkC2fE/kA479msdBHJQ9Lo34+5BqCH49qj8S3i8g/349Ne/AAAA&#10;//8DAFBLAwQUAAYACAAAACEAZTNDXN0AAAAKAQAADwAAAGRycy9kb3ducmV2LnhtbEyPzU7DMBCE&#10;70i8g7VIXCpqt/wUQpwKIcGlElJDH8CJlzgQr6PYTQJPz3JAcNxvRrMz+Xb2nRhxiG0gDaulAoFU&#10;B9tSo+Hw+nRxCyImQ9Z0gVDDJ0bYFqcnuclsmGiPY5kawSEUM6PBpdRnUsbaoTdxGXok1t7C4E3i&#10;c2ikHczE4b6Ta6VupDct8Qdnenx0WH+UR69hb8tpKl39Ne6uF+nlvXpe7FZrrc/P5od7EAnn9GeG&#10;n/pcHQruVIUj2Sg6DTwkMb28UhsQrN8pxaj6RbLI5f8JxTcAAAD//wMAUEsBAi0AFAAGAAgAAAAh&#10;ALaDOJL+AAAA4QEAABMAAAAAAAAAAAAAAAAAAAAAAFtDb250ZW50X1R5cGVzXS54bWxQSwECLQAU&#10;AAYACAAAACEAOP0h/9YAAACUAQAACwAAAAAAAAAAAAAAAAAvAQAAX3JlbHMvLnJlbHNQSwECLQAU&#10;AAYACAAAACEAtfjEVx4CAABCBAAADgAAAAAAAAAAAAAAAAAuAgAAZHJzL2Uyb0RvYy54bWxQSwEC&#10;LQAUAAYACAAAACEAZTNDXN0AAAAKAQAADwAAAAAAAAAAAAAAAAB4BAAAZHJzL2Rvd25yZXYueG1s&#10;UEsFBgAAAAAEAAQA8wAAAIIFAAAAAA==&#10;" o:allowoverlap="f">
                <v:stroke dashstyle="dash"/>
                <w10:wrap anchory="page"/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8206740</wp:posOffset>
                </wp:positionV>
                <wp:extent cx="5715000" cy="0"/>
                <wp:effectExtent l="9525" t="5715" r="9525" b="13335"/>
                <wp:wrapNone/>
                <wp:docPr id="1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46.2pt" to="450pt,6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09fHwIAAEIEAAAOAAAAZHJzL2Uyb0RvYy54bWysU8GO2jAQvVfqP1i5QxI2YSEirKoEetl2&#10;kXb7AcZ2iFXHtmxDQFX/vWOHILa9VFU5mHFm5s2beePV07kT6MSM5UqWUTpNIsQkUZTLQxl9e9tO&#10;FhGyDkuKhZKsjC7MRk/rjx9WvS7YTLVKUGYQgEhb9LqMWud0EceWtKzDdqo0k+BslOmwg6s5xNTg&#10;HtA7Ec+SZB73ylBtFGHWwtd6cEbrgN80jLiXprHMIVFGwM2F04Rz7894vcLFwWDdcnKlgf+BRYe5&#10;hKI3qBo7jI6G/wHVcWKUVY2bEtXFqmk4YaEH6CZNfuvmtcWahV5gOFbfxmT/Hyz5etoZxClot4yQ&#10;xB1o9MwlQ/mDn02vbQEhldwZ3x05y1f9rMh3i6SqWiwPLHB8u2jIS31G/C7FX6yGCvv+i6IQg49O&#10;hUGdG9N5SBgBOgc9Ljc92NkhAh/zxzRPEpCNjL4YF2OiNtZ9ZqpD3igjAaQDMD49W+eJ4GIM8XWk&#10;2nIhgtxCor6MlvksDwlWCU6904dZc9hXwqAT9gsTfqEr8NyHeeQa23aIo2ANm2TUUdJQpGWYbq62&#10;w1wMNpAS0teBFoHm1Ro25ccyWW4Wm0U2yWbzzSRL6nryaVtlk/k2fczrh7qq6vSnp5xmRcspZdKz&#10;Hrc2zf5uK67vZ9i3297exhO/Rw9zBLLjfyAdNPayDguyV/SyM6P2sKgh+Pqo/Eu4v4N9//TXvwAA&#10;AP//AwBQSwMEFAAGAAgAAAAhACD+ebfcAAAACgEAAA8AAABkcnMvZG93bnJldi54bWxMj0FLxDAQ&#10;he+C/yGM4GVxky0qbm26iKCXBWGrPyBtxqbaTEqTbau/3vEg7nG+93jzXrFbfC8mHGMXSMNmrUAg&#10;NcF21Gp4e326ugMRkyFr+kCo4Qsj7Mrzs8LkNsx0wKlKreAQirnR4FIacilj49CbuA4DEmvvYfQm&#10;8Tm20o5m5nDfy0ypW+lNR/zBmQEfHTaf1dFrONhqnivXfE/7m1V6+aifV/tNpvXlxfJwDyLhkv7N&#10;8Fufq0PJnepwJBtFr4GHJKbZNrsGwfpWKUb1H5JlIU8nlD8AAAD//wMAUEsBAi0AFAAGAAgAAAAh&#10;ALaDOJL+AAAA4QEAABMAAAAAAAAAAAAAAAAAAAAAAFtDb250ZW50X1R5cGVzXS54bWxQSwECLQAU&#10;AAYACAAAACEAOP0h/9YAAACUAQAACwAAAAAAAAAAAAAAAAAvAQAAX3JlbHMvLnJlbHNQSwECLQAU&#10;AAYACAAAACEAF8tPXx8CAABCBAAADgAAAAAAAAAAAAAAAAAuAgAAZHJzL2Uyb0RvYy54bWxQSwEC&#10;LQAUAAYACAAAACEAIP55t9wAAAAKAQAADwAAAAAAAAAAAAAAAAB5BAAAZHJzL2Rvd25yZXYueG1s&#10;UEsFBgAAAAAEAAQA8wAAAIIFAAAAAA==&#10;" o:allowoverlap="f">
                <v:stroke dashstyle="dash"/>
                <w10:wrap anchory="page"/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7911383</wp:posOffset>
                </wp:positionV>
                <wp:extent cx="5715000" cy="0"/>
                <wp:effectExtent l="9525" t="11430" r="9525" b="7620"/>
                <wp:wrapNone/>
                <wp:docPr id="29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622.95pt" to="450pt,6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8RIAIAAEIEAAAOAAAAZHJzL2Uyb0RvYy54bWysU8uu2jAQ3VfqP1jeQxIauBARrqoEuqEt&#10;0r39AGM7xKpjW7YhoKr/3rEDtLSbqmoWztg+c+bMw8vncyfRiVsntCpxNk4x4opqJtShxF9eN6M5&#10;Rs4TxYjUipf4wh1+Xr19s+xNwSe61ZJxi4BEuaI3JW69N0WSONryjrixNlzBZaNtRzxs7SFhlvTA&#10;3slkkqazpNeWGaspdw5O6+ESryJ/03DqPzeN4x7JEoM2H1cb131Yk9WSFAdLTCvoVQb5BxUdEQqC&#10;3qlq4gk6WvEHVSeo1U43fkx1l+imEZTHHCCbLP0tm5eWGB5zgeI4cy+T+3+09NNpZ5FgJZ4sMFKk&#10;gx5theJomoXa9MYVAKnUzobs6Fm9mK2mXx1SumqJOvCo8fViwC96JA8uYeMMRNj3HzUDDDl6HQt1&#10;bmwXKKEE6Bz7cbn3g589onA4fcqmaQpto7e7hBQ3R2Od/8B1h4JRYgmiIzE5bZ0H6QC9QUIcpTdC&#10;ythuqVBf4sV0Mo0OTkvBwmWAOXvYV9KiEwkDE79QByB7gAXmmrh2wDGwhkmy+qhYDNJywtZX2xMh&#10;Bxt4pApxIEWQebWGSfm2SBfr+Xqej/LJbD3K07oevd9U+Wi2yZ6m9bu6qurse5Cc5UUrGOMqqL5N&#10;bZb/3VRc388wb/e5vZcneWSPqYPY2z+Kjj0ObR0GZK/ZZWdDlUK7YVAj+Pqowkv4dR9RP5/+6gcA&#10;AAD//wMAUEsDBBQABgAIAAAAIQCZ2Oaf3AAAAAoBAAAPAAAAZHJzL2Rvd25yZXYueG1sTI9BS8Qw&#10;EIXvgv8hjOBlcZMtrri16SKCXhaErf6AtBmbajMpTbat/nrHg+hxvvd4816xX3wvJhxjF0jDZq1A&#10;IDXBdtRqeH15vLoFEZMha/pAqOETI+zL87PC5DbMdMSpSq3gEIq50eBSGnIpY+PQm7gOAxJrb2H0&#10;JvE5ttKOZuZw38tMqRvpTUf8wZkBHxw2H9XJazjaap4r13xNh+0qPb/XT6vDJtP68mK5vwORcEl/&#10;Zvipz9Wh5E51OJGNotfAQxLT7Hq7A8H6TilG9S+SZSH/Tyi/AQAA//8DAFBLAQItABQABgAIAAAA&#10;IQC2gziS/gAAAOEBAAATAAAAAAAAAAAAAAAAAAAAAABbQ29udGVudF9UeXBlc10ueG1sUEsBAi0A&#10;FAAGAAgAAAAhADj9If/WAAAAlAEAAAsAAAAAAAAAAAAAAAAALwEAAF9yZWxzLy5yZWxzUEsBAi0A&#10;FAAGAAgAAAAhABoUfxEgAgAAQgQAAA4AAAAAAAAAAAAAAAAALgIAAGRycy9lMm9Eb2MueG1sUEsB&#10;Ai0AFAAGAAgAAAAhAJnY5p/cAAAACgEAAA8AAAAAAAAAAAAAAAAAegQAAGRycy9kb3ducmV2Lnht&#10;bFBLBQYAAAAABAAEAPMAAACDBQAAAAA=&#10;" o:allowoverlap="f">
                <v:stroke dashstyle="dash"/>
                <w10:wrap anchory="page"/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7593330</wp:posOffset>
                </wp:positionV>
                <wp:extent cx="5715000" cy="0"/>
                <wp:effectExtent l="9525" t="11430" r="9525" b="7620"/>
                <wp:wrapNone/>
                <wp:docPr id="1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97.9pt" to="450pt,5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2OmHwIAAEIEAAAOAAAAZHJzL2Uyb0RvYy54bWysU8uu2jAQ3VfqP1jeQxIauBARrqoEuqEt&#10;0r39AGM7xKpjW7YhoKr/3rEDtLSbqmoWztg+c+bMw8vncyfRiVsntCpxNk4x4opqJtShxF9eN6M5&#10;Rs4TxYjUipf4wh1+Xr19s+xNwSe61ZJxi4BEuaI3JW69N0WSONryjrixNlzBZaNtRzxs7SFhlvTA&#10;3slkkqazpNeWGaspdw5O6+ESryJ/03DqPzeN4x7JEoM2H1cb131Yk9WSFAdLTCvoVQb5BxUdEQqC&#10;3qlq4gk6WvEHVSeo1U43fkx1l+imEZTHHCCbLP0tm5eWGB5zgeI4cy+T+3+09NNpZ5Fg0LsnjBTp&#10;oEdboTiaZqE2vXEFQCq1syE7elYvZqvpV4eUrlqiDjxqfL0Y8IseyYNL2DgDEfb9R80AQ45ex0Kd&#10;G9sFSigBOsd+XO794GePKBxOn7JpmkLb6O0uIcXN0VjnP3DdoWCUWILoSExOW+dBOkBvkBBH6Y2Q&#10;MrZbKtSXeDGdTKOD01KwcBlgzh72lbToRMLAxC/UAcgeYIG5Jq4dcAysYZKsPioWg7ScsPXV9kTI&#10;wQYeqUIcSBFkXq1hUr4t0sV6vp7no3wyW4/ytK5H7zdVPpptsqdp/a6uqjr7HiRnedEKxrgKqm9T&#10;m+V/NxXX9zPM231u7+VJHtlj6iD29o+iY49DW4cB2Wt22dlQpdBuGNQIvj6q8BJ+3UfUz6e/+gEA&#10;AP//AwBQSwMEFAAGAAgAAAAhAPVh2rLcAAAACgEAAA8AAABkcnMvZG93bnJldi54bWxMj0FLxDAQ&#10;he+C/yGM4GVxky6suLXpIoJeFoTt+gPSZmyqzaQ02bb66x0Posf53uPNe8V+8b2YcIxdIA3ZWoFA&#10;aoLtqNXwenq6uQMRkyFr+kCo4RMj7MvLi8LkNsx0xKlKreAQirnR4FIacilj49CbuA4DEmtvYfQm&#10;8Tm20o5m5nDfy41St9KbjviDMwM+Omw+qrPXcLTVPFeu+ZoO21V6ea+fV4dso/X11fJwDyLhkv7M&#10;8FOfq0PJnepwJhtFr4GHJKbZbssLWN8pxaj+RbIs5P8J5TcAAAD//wMAUEsBAi0AFAAGAAgAAAAh&#10;ALaDOJL+AAAA4QEAABMAAAAAAAAAAAAAAAAAAAAAAFtDb250ZW50X1R5cGVzXS54bWxQSwECLQAU&#10;AAYACAAAACEAOP0h/9YAAACUAQAACwAAAAAAAAAAAAAAAAAvAQAAX3JlbHMvLnJlbHNQSwECLQAU&#10;AAYACAAAACEAiDtjph8CAABCBAAADgAAAAAAAAAAAAAAAAAuAgAAZHJzL2Uyb0RvYy54bWxQSwEC&#10;LQAUAAYACAAAACEA9WHastwAAAAKAQAADwAAAAAAAAAAAAAAAAB5BAAAZHJzL2Rvd25yZXYueG1s&#10;UEsFBgAAAAAEAAQA8wAAAIIFAAAAAA==&#10;" o:allowoverlap="f">
                <v:stroke dashstyle="dash"/>
                <w10:wrap anchory="page"/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6979920</wp:posOffset>
                </wp:positionV>
                <wp:extent cx="5715000" cy="0"/>
                <wp:effectExtent l="9525" t="7620" r="9525" b="11430"/>
                <wp:wrapNone/>
                <wp:docPr id="1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49.6pt" to="450pt,5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7lWHwIAAEIEAAAOAAAAZHJzL2Uyb0RvYy54bWysU8GO2jAQvVfqP1i5QxKasBARVlUCvdAW&#10;abcfYGyHWHVsyzYEVPXfO3YIYttLVZWDGWfGb97Mm1k9XzqBzsxYrmQZpdMkQkwSRbk8ltG31+1k&#10;ESHrsKRYKMnK6Mps9Lx+/27V64LNVKsEZQYBiLRFr8uodU4XcWxJyzpsp0ozCc5GmQ47uJpjTA3u&#10;Ab0T8SxJ5nGvDNVGEWYtfK0HZ7QO+E3DiPvaNJY5JMoIuLlwmnAe/BmvV7g4GqxbTm408D+w6DCX&#10;kPQOVWOH0cnwP6A6ToyyqnFTorpYNQ0nLNQA1aTJb9W8tFizUAs0x+p7m+z/gyVfznuDOAXt5hGS&#10;uAONdlwylIfe9NoWEFLJvfHVkYt80TtFvlskVdVieWSB4+tVw7vUdzN+88RfrIYMh/6zohCDT06F&#10;Rl0a03lIaAG6BD2udz3YxSECH/OnNE8SkI2MvhgX40NtrPvEVIe8UUYCSAdgfN5Z54ngYgzxeaTa&#10;ciGC3EKivoyW+SwPD6wSnHqnD7PmeKiEQWfsByb8QlXgeQzzyDW27RBHwRomyaiTpCFJyzDd3GyH&#10;uRhsICWkzwMlAs2bNUzKj2Wy3Cw2i2ySzeabSZbU9eTjtsom8236lNcf6qqq05+ecpoVLaeUSc96&#10;nNo0+7upuO3PMG/3ub23J36LHvoIZMf/QDpo7GX1a2aLg6LXvRm1h0ENwbel8pvweAf7cfXXvwAA&#10;AP//AwBQSwMEFAAGAAgAAAAhAHbLSWzbAAAACgEAAA8AAABkcnMvZG93bnJldi54bWxMj0FLxDAQ&#10;he+C/yGM4GVxky0otjZdRNDLgrDVH5A2Y1NtJqXJttVf73gQPc73Hm/eK/erH8SMU+wDadhtFQik&#10;NtieOg2vL49XtyBiMmTNEAg1fGKEfXV+VprChoWOONepExxCsTAaXEpjIWVsHXoTt2FEYu0tTN4k&#10;PqdO2sksHO4HmSl1I73piT84M+KDw/ajPnkNR1svS+3ar/lwvUnP783T5rDLtL68WO/vQCRc058Z&#10;fupzdai4UxNOZKMYNPCQxFTleQaC9VwpRs0vklUp/0+ovgEAAP//AwBQSwECLQAUAAYACAAAACEA&#10;toM4kv4AAADhAQAAEwAAAAAAAAAAAAAAAAAAAAAAW0NvbnRlbnRfVHlwZXNdLnhtbFBLAQItABQA&#10;BgAIAAAAIQA4/SH/1gAAAJQBAAALAAAAAAAAAAAAAAAAAC8BAABfcmVscy8ucmVsc1BLAQItABQA&#10;BgAIAAAAIQB157lWHwIAAEIEAAAOAAAAAAAAAAAAAAAAAC4CAABkcnMvZTJvRG9jLnhtbFBLAQIt&#10;ABQABgAIAAAAIQB2y0ls2wAAAAoBAAAPAAAAAAAAAAAAAAAAAHkEAABkcnMvZG93bnJldi54bWxQ&#10;SwUGAAAAAAQABADzAAAAgQUAAAAA&#10;" o:allowoverlap="f">
                <v:stroke dashstyle="dash"/>
                <w10:wrap anchory="page"/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6673215</wp:posOffset>
                </wp:positionV>
                <wp:extent cx="5715000" cy="0"/>
                <wp:effectExtent l="9525" t="5715" r="9525" b="13335"/>
                <wp:wrapNone/>
                <wp:docPr id="15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25.45pt" to="450pt,5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lyHgIAAEIEAAAOAAAAZHJzL2Uyb0RvYy54bWysU8GO2jAQvVfqP1i5QxKasBARVlUCvdAW&#10;abcfYGyHWHVsyzYEVPXfO3YIYttLVZWDGWdm3ryZN149XzqBzsxYrmQZpdMkQkwSRbk8ltG31+1k&#10;ESHrsKRYKMnK6Mps9Lx+/27V64LNVKsEZQYBiLRFr8uodU4XcWxJyzpsp0ozCc5GmQ47uJpjTA3u&#10;Ab0T8SxJ5nGvDNVGEWYtfK0HZ7QO+E3DiPvaNJY5JMoIuLlwmnAe/BmvV7g4GqxbTm408D+w6DCX&#10;UPQOVWOH0cnwP6A6ToyyqnFTorpYNQ0nLPQA3aTJb928tFiz0AsMx+r7mOz/gyVfznuDOAXt8ghJ&#10;3IFGOy4ZypZ+Nr22BYRUcm98d+QiX/ROke8WSVW1WB5Z4Ph61ZCX+oz4TYq/WA0VDv1nRSEGn5wK&#10;g7o0pvOQMAJ0CXpc73qwi0MEPuZPaZ4kIBsZfTEuxkRtrPvEVIe8UUYCSAdgfN5Z54ngYgzxdaTa&#10;ciGC3EKivoyW+SwPCVYJTr3Th1lzPFTCoDP2CxN+oSvwPIZ55BrbdoijYA2bZNRJ0lCkZZhubrbD&#10;XAw2kBLS14EWgebNGjblxzJZbhabRTbJZvPNJEvqevJxW2WT+TZ9yusPdVXV6U9POc2KllPKpGc9&#10;bm2a/d1W3N7PsG/3vb2PJ36LHuYIZMf/QDpo7GUdFuSg6HVvRu1hUUPw7VH5l/B4B/vx6a9/AQAA&#10;//8DAFBLAwQUAAYACAAAACEAkNQgDtwAAAAKAQAADwAAAGRycy9kb3ducmV2LnhtbEyPwU7DMBBE&#10;70j8g7VIXCpqt1IRTeNUCAkulZCa8gFOvMQp8TqK3STw9SwHBMd9M5qdyfez78SIQ2wDaVgtFQik&#10;OtiWGg1vp+e7BxAxGbKmC4QaPjHCvri+yk1mw0RHHMvUCA6hmBkNLqU+kzLWDr2Jy9AjsfYeBm8S&#10;n0Mj7WAmDvedXCt1L71piT840+OTw/qjvHgNR1tOU+nqr/GwWaTXc/WyOKzWWt/ezI87EAnn9GeG&#10;n/pcHQruVIUL2Sg6DTwkMVUbtQXB+lYpRtUvkkUu/08ovgEAAP//AwBQSwECLQAUAAYACAAAACEA&#10;toM4kv4AAADhAQAAEwAAAAAAAAAAAAAAAAAAAAAAW0NvbnRlbnRfVHlwZXNdLnhtbFBLAQItABQA&#10;BgAIAAAAIQA4/SH/1gAAAJQBAAALAAAAAAAAAAAAAAAAAC8BAABfcmVscy8ucmVsc1BLAQItABQA&#10;BgAIAAAAIQBShulyHgIAAEIEAAAOAAAAAAAAAAAAAAAAAC4CAABkcnMvZTJvRG9jLnhtbFBLAQIt&#10;ABQABgAIAAAAIQCQ1CAO3AAAAAoBAAAPAAAAAAAAAAAAAAAAAHgEAABkcnMvZG93bnJldi54bWxQ&#10;SwUGAAAAAAQABADzAAAAgQUAAAAA&#10;" o:allowoverlap="f">
                <v:stroke dashstyle="dash"/>
                <w10:wrap anchory="page"/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6366510</wp:posOffset>
                </wp:positionV>
                <wp:extent cx="5715000" cy="0"/>
                <wp:effectExtent l="9525" t="13335" r="9525" b="571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01.3pt" to="450pt,5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jOCHgIAAEIEAAAOAAAAZHJzL2Uyb0RvYy54bWysU8GO2jAQvVfqP1i+QxIaW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F2OkSIt&#10;aLQTiqN8HmbTGVdAyFrtbeiOXtSL2Wn63SGl1w1RRx45vl4N5GUhI3mTEi7OQIVD91kziCEnr+Og&#10;LrVtAySMAF2iHte7HvziEYWP06dsmqYgGx18CSmGRGOd/8R1i4JRYgmkIzA575wPREgxhIQ6Sm+F&#10;lFFuqVBX4sV0Mo0JTkvBgjOEOXs8rKVFZxIWJv5iV+B5DAvIFXFNH8fA6jfJ6pNisUjDCdvcbE+E&#10;7G0gJVWoAy0CzZvVb8qPRbrYzDfzfJRPZptRnlbV6ON2nY9m2+xpWn2o1usq+xkoZ3nRCMa4CqyH&#10;rc3yv9uK2/vp9+2+t/fxJG/R4xyB7PAfSUeNg6z9ghw0u+7toD0sagy+ParwEh7vYD8+/dUvAAAA&#10;//8DAFBLAwQUAAYACAAAACEAh3K8SdsAAAAKAQAADwAAAGRycy9kb3ducmV2LnhtbEyPQUvEMBCF&#10;74L/IYzgZXGTLbhot+kigl4WhK3+gLQZm67NpDTZtvrrHQ+ix/ne4817xX7xvZhwjF0gDZu1AoHU&#10;BNtRq+Ht9enmDkRMhqzpA6GGT4ywLy8vCpPbMNMRpyq1gkMo5kaDS2nIpYyNQ2/iOgxIrL2H0ZvE&#10;59hKO5qZw30vM6W20puO+IMzAz46bD6qs9dwtNU8V675mg63q/Ryqp9Xh02m9fXV8rADkXBJf2b4&#10;qc/VoeROdTiTjaLXwEMSU6WyLQjW75ViVP8iWRby/4TyGwAA//8DAFBLAQItABQABgAIAAAAIQC2&#10;gziS/gAAAOEBAAATAAAAAAAAAAAAAAAAAAAAAABbQ29udGVudF9UeXBlc10ueG1sUEsBAi0AFAAG&#10;AAgAAAAhADj9If/WAAAAlAEAAAsAAAAAAAAAAAAAAAAALwEAAF9yZWxzLy5yZWxzUEsBAi0AFAAG&#10;AAgAAAAhAK9aM4IeAgAAQgQAAA4AAAAAAAAAAAAAAAAALgIAAGRycy9lMm9Eb2MueG1sUEsBAi0A&#10;FAAGAAgAAAAhAIdyvEnbAAAACgEAAA8AAAAAAAAAAAAAAAAAeAQAAGRycy9kb3ducmV2LnhtbFBL&#10;BQYAAAAABAAEAPMAAACABQAAAAA=&#10;" o:allowoverlap="f">
                <v:stroke dashstyle="dash"/>
                <w10:wrap anchory="page"/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6059805</wp:posOffset>
                </wp:positionV>
                <wp:extent cx="5715000" cy="0"/>
                <wp:effectExtent l="9525" t="11430" r="9525" b="7620"/>
                <wp:wrapNone/>
                <wp:docPr id="1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477.15pt" to="450pt,4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NbiHwIAAEIEAAAOAAAAZHJzL2Uyb0RvYy54bWysU02P2jAQvVfqf7ByhyRs+IoIqyqBXmgX&#10;abc/wNgOserYlm0IqOp/79ghiG0vVVUOZpyZefNm3nj1fGkFOjNjuZJFlI6TCDFJFOXyWETf3raj&#10;RYSsw5JioSQroiuz0fP644dVp3M2UY0SlBkEINLmnS6ixjmdx7ElDWuxHSvNJDhrZVrs4GqOMTW4&#10;A/RWxJMkmcWdMlQbRZi18LXqndE64Nc1I+6lri1zSBQRcHPhNOE8+DNer3B+NFg3nNxo4H9g0WIu&#10;oegdqsIOo5Phf0C1nBhlVe3GRLWxqmtOWOgBukmT37p5bbBmoRcYjtX3Mdn/B0u+nvcGcQraPUVI&#10;4hY02nHJUDb3s+m0zSGklHvjuyMX+ap3iny3SKqywfLIAse3q4a81GfE71L8xWqocOi+KAox+ORU&#10;GNSlNq2HhBGgS9DjeteDXRwi8HE6T6dJArKRwRfjfEjUxrrPTLXIG0UkgHQAxueddZ4IzocQX0eq&#10;LRciyC0k6opoOZ1MQ4JVglPv9GHWHA+lMOiM/cKEX+gKPI9hHrnCtunjKFj9Jhl1kjQUaRimm5vt&#10;MBe9DaSE9HWgRaB5s/pN+bFMlpvFZpGNsslsM8qSqhp92pbZaLZN59PqqSrLKv3pKadZ3nBKmfSs&#10;h61Ns7/bitv76fftvrf38cTv0cMcgezwH0gHjb2s/YIcFL3uzaA9LGoIvj0q/xIe72A/Pv31LwAA&#10;AP//AwBQSwMEFAAGAAgAAAAhANRvRCjcAAAACAEAAA8AAABkcnMvZG93bnJldi54bWxMj1FLxDAQ&#10;hN8F/0NYwZfDS+70xKtNDxH05UC46g9Im7WpNpvS5Nrqr3cF4XzcmWH2m3w3+06MOMQ2kIbVUoFA&#10;qoNtqdHw9vp0dQciJkPWdIFQwxdG2BXnZ7nJbJjogGOZGsElFDOjwaXUZ1LG2qE3cRl6JPbew+BN&#10;4nNopB3MxOW+k2ulbqU3LfEHZ3p8dFh/lkev4WDLaSpd/T3uN4v08lE9L/artdaXF/PDPYiEczqF&#10;4Ref0aFgpiocyUbRaeAhScN2c3MNgu2tUqxUf4oscvl/QPEDAAD//wMAUEsBAi0AFAAGAAgAAAAh&#10;ALaDOJL+AAAA4QEAABMAAAAAAAAAAAAAAAAAAAAAAFtDb250ZW50X1R5cGVzXS54bWxQSwECLQAU&#10;AAYACAAAACEAOP0h/9YAAACUAQAACwAAAAAAAAAAAAAAAAAvAQAAX3JlbHMvLnJlbHNQSwECLQAU&#10;AAYACAAAACEAdDDW4h8CAABCBAAADgAAAAAAAAAAAAAAAAAuAgAAZHJzL2Uyb0RvYy54bWxQSwEC&#10;LQAUAAYACAAAACEA1G9EKNwAAAAIAQAADwAAAAAAAAAAAAAAAAB5BAAAZHJzL2Rvd25yZXYueG1s&#10;UEsFBgAAAAAEAAQA8wAAAIIFAAAAAA==&#10;" o:allowoverlap="f">
                <v:stroke dashstyle="dash"/>
                <w10:wrap anchory="page"/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5753735</wp:posOffset>
                </wp:positionV>
                <wp:extent cx="5715000" cy="0"/>
                <wp:effectExtent l="9525" t="10160" r="9525" b="8890"/>
                <wp:wrapNone/>
                <wp:docPr id="12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453.05pt" to="450pt,45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AwSHgIAAEIEAAAOAAAAZHJzL2Uyb0RvYy54bWysU8GO2jAQvVfqP1i+QxIaW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N0EI0Va&#10;0GgnFEf5LMymM66AkLXa29AdvagXs9P0u0NKrxuijjxyfL0ayMtCRvImJVycgQqH7rNmEENOXsdB&#10;XWrbBkgYAbpEPa53PfjFIwofp0/ZNE1BNjr4ElIMicY6/4nrFgWjxBJIR2By3jkfiJBiCAl1lN4K&#10;KaPcUqGuxIvpZBoTnJaCBWcIc/Z4WEuLziQsTPzFrsDzGBaQK+KaPo6B1W+S1SfFYpGGE7a52Z4I&#10;2dtASqpQB1oEmjer35Qfi3SxmW/m+SifzDajPK2q0cftOh/NttnTtPpQrddV9jNQzvKiEYxxFVgP&#10;W5vlf7cVt/fT79t9b+/jSd6ixzkC2eE/ko4aB1n7BTlodt3bQXtY1Bh8e1ThJTzewX58+qtfAAAA&#10;//8DAFBLAwQUAAYACAAAACEAOm4wrtsAAAAIAQAADwAAAGRycy9kb3ducmV2LnhtbEyPUUvEMBCE&#10;3wX/Q1jBl8NLeuDh1aaHCPpyIFzPH5A2a1NtNqXJtdVf7wqCPu7MMPtNsV98LyYcYxdIQ7ZWIJCa&#10;YDtqNbyenm7uQMRkyJo+EGr4xAj78vKiMLkNMx1xqlIruIRibjS4lIZcytg49Cauw4DE3lsYvUl8&#10;jq20o5m53Pdyo9RWetMRf3BmwEeHzUd19hqOtprnyjVf0+F2lV7e6+fVIdtofX21PNyDSLikvzD8&#10;4DM6lMxUhzPZKHoNPCRp2KltBoLtnVKs1L+KLAv5f0D5DQAA//8DAFBLAQItABQABgAIAAAAIQC2&#10;gziS/gAAAOEBAAATAAAAAAAAAAAAAAAAAAAAAABbQ29udGVudF9UeXBlc10ueG1sUEsBAi0AFAAG&#10;AAgAAAAhADj9If/WAAAAlAEAAAsAAAAAAAAAAAAAAAAALwEAAF9yZWxzLy5yZWxzUEsBAi0AFAAG&#10;AAgAAAAhAInsDBIeAgAAQgQAAA4AAAAAAAAAAAAAAAAALgIAAGRycy9lMm9Eb2MueG1sUEsBAi0A&#10;FAAGAAgAAAAhADpuMK7bAAAACAEAAA8AAAAAAAAAAAAAAAAAeAQAAGRycy9kb3ducmV2LnhtbFBL&#10;BQYAAAAABAAEAPMAAACABQAAAAA=&#10;" o:allowoverlap="f">
                <v:stroke dashstyle="dash"/>
                <w10:wrap anchory="page"/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5447030</wp:posOffset>
                </wp:positionV>
                <wp:extent cx="5715000" cy="0"/>
                <wp:effectExtent l="9525" t="8255" r="9525" b="10795"/>
                <wp:wrapNone/>
                <wp:docPr id="1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428.9pt" to="450pt,4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LYHgIAAEIEAAAOAAAAZHJzL2Uyb0RvYy54bWysU8GO2jAQvVfqP1i5QxKasBARVlUCvdAW&#10;abcfYGyHWHVsyzYEVPXfO3YIYttLVZWDGWdm3ryZN149XzqBzsxYrmQZpdMkQkwSRbk8ltG31+1k&#10;ESHrsKRYKMnK6Mps9Lx+/27V64LNVKsEZQYBiLRFr8uodU4XcWxJyzpsp0ozCc5GmQ47uJpjTA3u&#10;Ab0T8SxJ5nGvDNVGEWYtfK0HZ7QO+E3DiPvaNJY5JMoIuLlwmnAe/BmvV7g4GqxbTm408D+w6DCX&#10;UPQOVWOH0cnwP6A6ToyyqnFTorpYNQ0nLPQA3aTJb928tFiz0AsMx+r7mOz/gyVfznuDOAXt0ghJ&#10;3IFGOy4ZynI/m17bAkIquTe+O3KRL3qnyHeLpKpaLI8scHy9ashLfUb8JsVfrIYKh/6zohCDT06F&#10;QV0a03lIGAG6BD2udz3YxSECH/OnNE8SkI2MvhgXY6I21n1iqkPeKCMBpAMwPu+s80RwMYb4OlJt&#10;uRBBbiFRX0bLfJaHBKsEp97pw6w5Hiph0Bn7hQm/0BV4HsM8co1tO8RRsIZNMuokaSjSMkw3N9th&#10;LgYbSAnp60CLQPNmDZvyY5ksN4vNIptks/lmkiV1Pfm4rbLJfJs+5fWHuqrq9KennGZFyyll0rMe&#10;tzbN/m4rbu9n2Lf73t7HE79FD3MEsuN/IB009rIOC3JQ9Lo3o/awqCH49qj8S3i8g/349Ne/AAAA&#10;//8DAFBLAwQUAAYACAAAACEAzN1ZXtwAAAAIAQAADwAAAGRycy9kb3ducmV2LnhtbEyPUUvDQBCE&#10;3wX/w7GCL8XetVCtaS5FBH0pCI3+gEtum4vm9kLumkR/vSsI+rgzw+x8+X72nRhxiG0gDaulAoFU&#10;B9tSo+Ht9elmCyImQ9Z0gVDDJ0bYF5cXuclsmOiIY5kawSUUM6PBpdRnUsbaoTdxGXok9k5h8Cbx&#10;OTTSDmbict/JtVK30puW+IMzPT46rD/Ks9dwtOU0la7+Gg+bRXp5r54Xh9Va6+ur+WEHIuGc/sLw&#10;M5+nQ8GbqnAmG0WngUGShu3mjgHYvleKlepXkUUu/wMU3wAAAP//AwBQSwECLQAUAAYACAAAACEA&#10;toM4kv4AAADhAQAAEwAAAAAAAAAAAAAAAAAAAAAAW0NvbnRlbnRfVHlwZXNdLnhtbFBLAQItABQA&#10;BgAIAAAAIQA4/SH/1gAAAJQBAAALAAAAAAAAAAAAAAAAAC8BAABfcmVscy8ucmVsc1BLAQItABQA&#10;BgAIAAAAIQDPjxLYHgIAAEIEAAAOAAAAAAAAAAAAAAAAAC4CAABkcnMvZTJvRG9jLnhtbFBLAQIt&#10;ABQABgAIAAAAIQDM3Vle3AAAAAgBAAAPAAAAAAAAAAAAAAAAAHgEAABkcnMvZG93bnJldi54bWxQ&#10;SwUGAAAAAAQABADzAAAAgQUAAAAA&#10;" o:allowoverlap="f">
                <v:stroke dashstyle="dash"/>
                <w10:wrap anchory="page"/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5140325</wp:posOffset>
                </wp:positionV>
                <wp:extent cx="5715000" cy="0"/>
                <wp:effectExtent l="9525" t="6350" r="9525" b="12700"/>
                <wp:wrapNone/>
                <wp:docPr id="1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404.75pt" to="450pt,4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8goHQIAAEIEAAAOAAAAZHJzL2Uyb0RvYy54bWysU8GO2jAQvVfqP1i5QxIaWIgIqyqBXmiL&#10;tNsPMLZDrDq2ZRsCqvrvHTsJYttLVZWDGWdm3ryZeV4/X1uBLsxYrmQRpdMkQkwSRbk8FdG3191k&#10;GSHrsKRYKMmK6MZs9Lx5/27d6ZzNVKMEZQYBiLR5p4uocU7ncWxJw1psp0ozCc5amRY7uJpTTA3u&#10;AL0V8SxJFnGnDNVGEWYtfK16Z7QJ+HXNiPta15Y5JIoIuLlwmnAe/Rlv1jg/GawbTgYa+B9YtJhL&#10;KHqHqrDD6Gz4H1AtJ0ZZVbspUW2s6poTFnqAbtLkt25eGqxZ6AWGY/V9TPb/wZIvl4NBnMLuYDwS&#10;t7CjPZcMZZmfTadtDiGlPBjfHbnKF71X5LtFUpUNlicWOL7eNOSlPiN+k+IvVkOFY/dZUYjBZ6fC&#10;oK61aT0kjABdwz5u932wq0MEPs6f0nmSAC8y+mKcj4naWPeJqRZ5o4gEkA7A+LK3zhPB+Rji60i1&#10;40KEdQuJuiJazWfzkGCV4NQ7fZg1p2MpDLpgL5jwC12B5zHMI1fYNn0cBatXklFnSUORhmG6HWyH&#10;uehtICWkrwMtAs3B6pXyY5WstsvtMptks8V2kiVVNfm4K7PJYpc+zasPVVlW6U9POc3yhlPKpGc9&#10;qjbN/k4Vw/vp9XbX7X088Vv0MEcgO/4H0mHHfq29QI6K3g5m3D0INQQPj8q/hMc72I9Pf/MLAAD/&#10;/wMAUEsDBBQABgAIAAAAIQB7tMFM3AAAAAgBAAAPAAAAZHJzL2Rvd25yZXYueG1sTI9RS8NAEITf&#10;Bf/DsYIvxd61UGnTXIoI+lIQGv0Bl9yaS83thdw1if56VxD0cWeG2W/yw+w7MeIQ20AaVksFAqkO&#10;tqVGw9vr090WREyGrOkCoYZPjHAorq9yk9kw0QnHMjWCSyhmRoNLqc+kjLVDb+Iy9EjsvYfBm8Tn&#10;0Eg7mInLfSfXSt1Lb1riD870+Oiw/igvXsPJltNUuvprPG4W6eVcPS+Oq7XWtzfzwx5Ewjn9heEH&#10;n9GhYKYqXMhG0WngIUnDVu02INjeKcVK9avIIpf/BxTfAAAA//8DAFBLAQItABQABgAIAAAAIQC2&#10;gziS/gAAAOEBAAATAAAAAAAAAAAAAAAAAAAAAABbQ29udGVudF9UeXBlc10ueG1sUEsBAi0AFAAG&#10;AAgAAAAhADj9If/WAAAAlAEAAAsAAAAAAAAAAAAAAAAALwEAAF9yZWxzLy5yZWxzUEsBAi0AFAAG&#10;AAgAAAAhADJTyCgdAgAAQgQAAA4AAAAAAAAAAAAAAAAALgIAAGRycy9lMm9Eb2MueG1sUEsBAi0A&#10;FAAGAAgAAAAhAHu0wUzcAAAACAEAAA8AAAAAAAAAAAAAAAAAdwQAAGRycy9kb3ducmV2LnhtbFBL&#10;BQYAAAAABAAEAPMAAACABQAAAAA=&#10;" o:allowoverlap="f">
                <v:stroke dashstyle="dash"/>
                <w10:wrap anchory="page"/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4833620</wp:posOffset>
                </wp:positionV>
                <wp:extent cx="5715000" cy="0"/>
                <wp:effectExtent l="9525" t="13970" r="9525" b="5080"/>
                <wp:wrapNone/>
                <wp:docPr id="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380.6pt" to="450pt,38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fu4HgIAAEE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CI0U6&#10;WNGzUBzlD2E0vXEFRFRqa0Nz9KRezbOm3x1SumqJ2vNI8e1sIC8LGcm7lHBxBgrs+i+aQQw5eB3n&#10;dGpsFyBhAugU13G+rYOfPKLwcfqYTdMUtkavvoQU10Rjnf/MdYeCUWIJpCMwOT47H4iQ4hoS6ii9&#10;EVLGbUuFemh3OpnGBKelYMEZwpzd7ypp0ZEEvcRf7Ao892EBuSauHeIYWIOQrD4oFou0nLD1xfZE&#10;yMEGUlKFOtAi0LxYg1B+LNLFer6e56N8MluP8rSuR582VT6abbLHaf1QV1Wd/QyUs7xoBWNcBdZX&#10;0Wb534ni8nwGud1kextP8h49zhHIXv8j6bjjsNZBIDvNzlt73T3oNAZf3lR4CPd3sO9f/uoXAAAA&#10;//8DAFBLAwQUAAYACAAAACEAUirZztwAAAAIAQAADwAAAGRycy9kb3ducmV2LnhtbEyPUUvEMBCE&#10;3wX/Q1jBl+MuacHTq00PEfTlQLjqD0ibta02m9Lk2uqvdwXBe9yZYfabfL+4Xkw4hs6ThmSjQCDV&#10;3nbUaHh7fVrfgQjRkDW9J9TwhQH2xeVFbjLrZzriVMZGcAmFzGhoYxwyKUPdojNh4wck9t796Ezk&#10;c2ykHc3M5a6XqVJb6UxH/KE1Az62WH+WJ6fhaMt5Ltv6ezrcrOLLR/W8OiSp1tdXy8M9iIhL/A/D&#10;Lz6jQ8FMlT+RDaLXwEOihtttkoJge6cUK9WfIotcng8ofgAAAP//AwBQSwECLQAUAAYACAAAACEA&#10;toM4kv4AAADhAQAAEwAAAAAAAAAAAAAAAAAAAAAAW0NvbnRlbnRfVHlwZXNdLnhtbFBLAQItABQA&#10;BgAIAAAAIQA4/SH/1gAAAJQBAAALAAAAAAAAAAAAAAAAAC8BAABfcmVscy8ucmVsc1BLAQItABQA&#10;BgAIAAAAIQCSKfu4HgIAAEEEAAAOAAAAAAAAAAAAAAAAAC4CAABkcnMvZTJvRG9jLnhtbFBLAQIt&#10;ABQABgAIAAAAIQBSKtnO3AAAAAgBAAAPAAAAAAAAAAAAAAAAAHgEAABkcnMvZG93bnJldi54bWxQ&#10;SwUGAAAAAAQABADzAAAAgQUAAAAA&#10;" o:allowoverlap="f">
                <v:stroke dashstyle="dash"/>
                <w10:wrap anchory="page"/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4526915</wp:posOffset>
                </wp:positionV>
                <wp:extent cx="5715000" cy="0"/>
                <wp:effectExtent l="9525" t="12065" r="9525" b="6985"/>
                <wp:wrapNone/>
                <wp:docPr id="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356.45pt" to="450pt,3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SFIHQIAAEEEAAAOAAAAZHJzL2Uyb0RvYy54bWysU8GO2jAQvVfqP1i+QxIaW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JQahFGlB&#10;op1QHOWTMJrOuAIi1mpvQ3P0ol7MTtPvDim9bog68kjx9WogLwsZyZuUcHEGChy6z5pBDDl5Hed0&#10;qW0bIGEC6BLluN7l4BePKHycPmXTNAXV6OBLSDEkGuv8J65bFIwSSyAdgcl553wgQoohJNRReiuk&#10;jGpLhboSL6aTaUxwWgoWnCHM2eNhLS06k7Av8Re7As9jWECuiGv6OAZWv0hWnxSLRRpO2OZmeyJk&#10;bwMpqUIdaBFo3qx+UX4s0sVmvpnno3wy24zytKpGH7frfDTbZk/T6kO1XlfZz0A5y4tGMMZVYD0s&#10;bZb/3VLcnk+/bve1vY8neYse5whkh/9IOmocZO0X5KDZdW8H7WFPY/DtTYWH8HgH+/Hlr34BAAD/&#10;/wMAUEsDBBQABgAIAAAAIQCL3IFb3AAAAAgBAAAPAAAAZHJzL2Rvd25yZXYueG1sTI/dSsQwEIXv&#10;Bd8hjODNspu24M/WposIerMgbPUB0ma2qTaT0mTb6tM7guBezjmHM98pdovrxYRj6DwpSDcJCKTG&#10;m45aBe9vz+t7ECFqMrr3hAq+MMCuvLwodG78TAecqtgKLqGQawU2xiGXMjQWnQ4bPyCxd/Sj05HP&#10;sZVm1DOXu15mSXIrne6IP1g94JPF5rM6OQUHU81zZZvvaX+ziq8f9ctqn2ZKXV8tjw8gIi7xPwy/&#10;+IwOJTPV/kQmiF4BD4kK7tJsC4LtbZKwUv8psizk+YDyBwAA//8DAFBLAQItABQABgAIAAAAIQC2&#10;gziS/gAAAOEBAAATAAAAAAAAAAAAAAAAAAAAAABbQ29udGVudF9UeXBlc10ueG1sUEsBAi0AFAAG&#10;AAgAAAAhADj9If/WAAAAlAEAAAsAAAAAAAAAAAAAAAAALwEAAF9yZWxzLy5yZWxzUEsBAi0AFAAG&#10;AAgAAAAhAG/1IUgdAgAAQQQAAA4AAAAAAAAAAAAAAAAALgIAAGRycy9lMm9Eb2MueG1sUEsBAi0A&#10;FAAGAAgAAAAhAIvcgVvcAAAACAEAAA8AAAAAAAAAAAAAAAAAdwQAAGRycy9kb3ducmV2LnhtbFBL&#10;BQYAAAAABAAEAPMAAACABQAAAAA=&#10;" o:allowoverlap="f">
                <v:stroke dashstyle="dash"/>
                <w10:wrap anchory="page"/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4220210</wp:posOffset>
                </wp:positionV>
                <wp:extent cx="5715000" cy="0"/>
                <wp:effectExtent l="9525" t="10160" r="9525" b="8890"/>
                <wp:wrapNone/>
                <wp:docPr id="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332.3pt" to="450pt,3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ddBHwIAAEEEAAAOAAAAZHJzL2Uyb0RvYy54bWysU8uu2jAQ3VfqP1jeQxIauBARrqoEuqEt&#10;0r39AGM7xKpjW7YhoKr/3rEDtLSbqmoWztg+c+bMw8vncyfRiVsntCpxNk4x4opqJtShxF9eN6M5&#10;Rs4TxYjUipf4wh1+Xr19s+xNwSe61ZJxi4BEuaI3JW69N0WSONryjrixNlzBZaNtRzxs7SFhlvTA&#10;3slkkqazpNeWGaspdw5O6+ESryJ/03DqPzeN4x7JEoM2H1cb131Yk9WSFAdLTCvoVQb5BxUdEQqC&#10;3qlq4gk6WvEHVSeo1U43fkx1l+imEZTHHCCbLP0tm5eWGB5zgeI4cy+T+3+09NNpZ5FgJX7CSJEO&#10;WrQViqM8C6XpjSsAUamdDcnRs3oxW02/OqR01RJ14FHi68WAX/RIHlzCxhkIsO8/agYYcvQ61unc&#10;2C5QQgXQObbjcm8HP3tE4XD6lE3TFLpGb3cJKW6Oxjr/gesOBaPEEkRHYnLaOg/SAXqDhDhKb4SU&#10;sdtSob7Ei+lkGh2cloKFywBz9rCvpEUnEuYlfqEOQPYAC8w1ce2AY2ANg2T1UbEYpOWEra+2J0IO&#10;NvBIFeJAiiDzag2D8m2RLtbz9Twf5ZPZepSndT16v6ny0WyTPU3rd3VV1dn3IDnLi1YwxlVQfRva&#10;LP+7obg+n2Hc7mN7L0/yyB5TB7G3fxQdexzaOgzIXrPLzoYqhXbDnEbw9U2Fh/DrPqJ+vvzVDwAA&#10;AP//AwBQSwMEFAAGAAgAAAAhAD5XPAzbAAAACAEAAA8AAABkcnMvZG93bnJldi54bWxMj1FLxDAQ&#10;hN8F/0NYwZfDS+7QorXpIYK+HAhX/QFpszbVZlOaXFv99a4geI87M8x+U+wW34sJx9gF0rBZKxBI&#10;TbAdtRreXp+ubkHEZMiaPhBq+MIIu/L8rDC5DTMdcKpSK7iEYm40uJSGXMrYOPQmrsOAxN57GL1J&#10;fI6ttKOZudz3cqtUJr3piD84M+Cjw+azOnoNB1vNc+Wa72l/s0ovH/Xzar/Zan15sTzcg0i4pP8w&#10;/OIzOpTMVIcj2Sh6DTwkaciy6wwE23dKsVL/KbIs5OmA8gcAAP//AwBQSwECLQAUAAYACAAAACEA&#10;toM4kv4AAADhAQAAEwAAAAAAAAAAAAAAAAAAAAAAW0NvbnRlbnRfVHlwZXNdLnhtbFBLAQItABQA&#10;BgAIAAAAIQA4/SH/1gAAAJQBAAALAAAAAAAAAAAAAAAAAC8BAABfcmVscy8ucmVsc1BLAQItABQA&#10;BgAIAAAAIQAN2ddBHwIAAEEEAAAOAAAAAAAAAAAAAAAAAC4CAABkcnMvZTJvRG9jLnhtbFBLAQIt&#10;ABQABgAIAAAAIQA+VzwM2wAAAAgBAAAPAAAAAAAAAAAAAAAAAHkEAABkcnMvZG93bnJldi54bWxQ&#10;SwUGAAAAAAQABADzAAAAgQUAAAAA&#10;" o:allowoverlap="f">
                <v:stroke dashstyle="dash"/>
                <w10:wrap anchory="page"/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3606800</wp:posOffset>
                </wp:positionV>
                <wp:extent cx="5715000" cy="0"/>
                <wp:effectExtent l="9525" t="6350" r="9525" b="12700"/>
                <wp:wrapNone/>
                <wp:docPr id="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284pt" to="450pt,2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Q2xHgIAAEEEAAAOAAAAZHJzL2Uyb0RvYy54bWysU82O2jAQvlfqO1i+QxIaW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QwjRVpo&#10;0U4ojvJYms64AizWam9DcvSiXsxO0+8OKb1uiDrySPH1asAvC8VM3riEizMQ4NB91gxsyMnrWKdL&#10;bdsACRVAl9iO670d/OIRhcfpUzZNU+gaHXQJKQZHY53/xHWLglBiCaQjMDnvnA9ESDGYhDhKb4WU&#10;sdtSoa7Ei+lkGh2cloIFZTBz9nhYS4vOJMxL/GJWoHk0C8gVcU1vx0DqB8nqk2IxSMMJ29xkT4Ts&#10;ZSAlVYgDKQLNm9QPyo9FutjMN/N8lE9mm1GeVtXo43adj2bb7GlafajW6yr7GShnedEIxrgKrIeh&#10;zfK/G4rb+vTjdh/be3mSt+ixjkB2+EfSscehrWHLXHHQ7Lq3Q+9hTqPxbafCIjzeQX7c/NUvAAAA&#10;//8DAFBLAwQUAAYACAAAACEAEwUBCdwAAAAIAQAADwAAAGRycy9kb3ducmV2LnhtbEyP0UrDQBBF&#10;3wX/YRnBl2J3W2ipaTZFBH0pCI1+wCY7zUazsyG7TaJf7wiCvt2ZO9w5Nz/MvhMjDrENpGG1VCCQ&#10;6mBbajS8vT7d7UDEZMiaLhBq+MQIh+L6KjeZDROdcCxTIziEYmY0uJT6TMpYO/QmLkOPxN45DN4k&#10;HodG2sFMHO47uVZqK71piT840+Ojw/qjvHgNJ1tOU+nqr/G4WaSX9+p5cVyttb69mR/2IBLO6e8Y&#10;fvAZHQpmqsKFbBSdBi6SNGy2OxZs3yvFovrdyCKX/wsU3wAAAP//AwBQSwECLQAUAAYACAAAACEA&#10;toM4kv4AAADhAQAAEwAAAAAAAAAAAAAAAAAAAAAAW0NvbnRlbnRfVHlwZXNdLnhtbFBLAQItABQA&#10;BgAIAAAAIQA4/SH/1gAAAJQBAAALAAAAAAAAAAAAAAAAAC8BAABfcmVscy8ucmVsc1BLAQItABQA&#10;BgAIAAAAIQDwBQ2xHgIAAEEEAAAOAAAAAAAAAAAAAAAAAC4CAABkcnMvZTJvRG9jLnhtbFBLAQIt&#10;ABQABgAIAAAAIQATBQEJ3AAAAAgBAAAPAAAAAAAAAAAAAAAAAHgEAABkcnMvZG93bnJldi54bWxQ&#10;SwUGAAAAAAQABADzAAAAgQUAAAAA&#10;" o:allowoverlap="f">
                <v:stroke dashstyle="dash"/>
                <w10:wrap anchory="page"/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2379980</wp:posOffset>
                </wp:positionV>
                <wp:extent cx="5715000" cy="0"/>
                <wp:effectExtent l="9525" t="8255" r="9525" b="10795"/>
                <wp:wrapNone/>
                <wp:docPr id="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87.4pt" to="450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s4HgIAAEEEAAAOAAAAZHJzL2Uyb0RvYy54bWysU8GO2jAQvVfqP1i+QxKWsBARVhWBXrZd&#10;pN1+gLEdYtWxLdsQUNV/79ghiG0vVVUOZpyZefNm5nn5dG4lOnHrhFYlzsYpRlxRzYQ6lPjb23Y0&#10;x8h5ohiRWvESX7jDT6uPH5adKfhEN1oybhGAKFd0psSN96ZIEkcb3hI31oYrcNbatsTD1R4SZkkH&#10;6K1MJmk6SzptmbGacufga9U78Sri1zWn/qWuHfdIlhi4+XjaeO7DmayWpDhYYhpBrzTIP7BoiVBQ&#10;9AZVEU/Q0Yo/oFpBrXa69mOq20TXtaA89gDdZOlv3bw2xPDYCwzHmduY3P+DpV9PO4sEK3GOkSIt&#10;rOhZKI4e5mE0nXEFRKzVzobm6Fm9mmdNvzuk9Loh6sAjxbeLgbwsZCTvUsLFGSiw775oBjHk6HWc&#10;07m2bYCECaBzXMfltg5+9ojCx/wxy9MUtkYHX0KKIdFY5z9z3aJglFgC6QhMTs/OByKkGEJCHaW3&#10;Qsq4balQV+JFPsljgtNSsOAMYc4e9mtp0YkEvcRf7Ao892EBuSKu6eMYWL2QrD4qFos0nLDN1fZE&#10;yN4GUlKFOtAi0LxavVB+LNLFZr6ZT0fTyWwzmqZVNfq0XU9Hs232mFcP1XpdZT8D5WxaNIIxrgLr&#10;QbTZ9O9EcX0+vdxusr2NJ3mPHucIZIf/SDruOKy1F8hes8vODrsHncbg65sKD+H+Dvb9y1/9AgAA&#10;//8DAFBLAwQUAAYACAAAACEAeTw6FdwAAAAIAQAADwAAAGRycy9kb3ducmV2LnhtbEyP3UrEMBCF&#10;7wXfIYzgzeImu/6s1qaLCHqzIGzdB0ibsak2k9Jk2+rTO4Kgl3PO4cz58u3sOzHiENtAGlZLBQKp&#10;DralRsPh9eniFkRMhqzpAqGGT4ywLU5PcpPZMNEexzI1gksoZkaDS6nPpIy1Q2/iMvRI7L2FwZvE&#10;59BIO5iJy30n10rdSG9a4g/O9PjosP4oj17D3pbTVLr6a9xdL9LLe/W82K3WWp+fzQ/3IBLO6S8M&#10;P/N5OhS8qQpHslF0GhgkabjcXDEA23dKsVL9KrLI5X+A4hsAAP//AwBQSwECLQAUAAYACAAAACEA&#10;toM4kv4AAADhAQAAEwAAAAAAAAAAAAAAAAAAAAAAW0NvbnRlbnRfVHlwZXNdLnhtbFBLAQItABQA&#10;BgAIAAAAIQA4/SH/1gAAAJQBAAALAAAAAAAAAAAAAAAAAC8BAABfcmVscy8ucmVsc1BLAQItABQA&#10;BgAIAAAAIQDQvvs4HgIAAEEEAAAOAAAAAAAAAAAAAAAAAC4CAABkcnMvZTJvRG9jLnhtbFBLAQIt&#10;ABQABgAIAAAAIQB5PDoV3AAAAAgBAAAPAAAAAAAAAAAAAAAAAHgEAABkcnMvZG93bnJldi54bWxQ&#10;SwUGAAAAAAQABADzAAAAgQUAAAAA&#10;" o:allowoverlap="f">
                <v:stroke dashstyle="dash"/>
                <w10:wrap anchory="page"/>
                <w10:anchorlock/>
              </v:line>
            </w:pict>
          </mc:Fallback>
        </mc:AlternateContent>
      </w: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0">
                <wp:simplePos x="0" y="0"/>
                <wp:positionH relativeFrom="column">
                  <wp:posOffset>0</wp:posOffset>
                </wp:positionH>
                <wp:positionV relativeFrom="page">
                  <wp:posOffset>3300095</wp:posOffset>
                </wp:positionV>
                <wp:extent cx="5715000" cy="0"/>
                <wp:effectExtent l="9525" t="13970" r="9525" b="5080"/>
                <wp:wrapNone/>
                <wp:docPr id="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259.85pt" to="450pt,2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IdlHQIAAEE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4xUqSF&#10;Fe2E4mg6D6PpjCsgYq32NjRHL+rF7DT97pDS64aoI48UX68G8rKQkbxJCRdnoMCh+6wZxJCT13FO&#10;l9q2ARImgC5xHdf7OvjFIwofp0/ZNE1ha3TwJaQYEo11/hPXLQpGiSWQjsDkvHM+ECHFEBLqKL0V&#10;UsZtS4W6Ei+mk2lMcFoKFpwhzNnjYS0tOpOgl/iLXYHnMSwgV8Q1fRwDqxeS1SfFYpGGE7a52Z4I&#10;2dtASqpQB1oEmjerF8qPRbrYzDfzfJRPZptRnlbV6ON2nY9m2+xpWn2o1usq+xkoZ3nRCMa4CqwH&#10;0Wb534ni9nx6ud1lex9P8hY9zhHIDv+RdNxxWGsvkINm170ddg86jcG3NxUewuMd7MeXv/oFAAD/&#10;/wMAUEsDBBQABgAIAAAAIQBlk8vE3AAAAAgBAAAPAAAAZHJzL2Rvd25yZXYueG1sTI9RS8QwEITf&#10;Bf9DWMGXw0t6cOrVpocI+nIgXPUHpM3aVJtNaXJt9de7gqCPOzPMflPsF9+LCcfYBdKQrRUIpCbY&#10;jloNry+PV7cgYjJkTR8INXxihH15flaY3IaZjjhVqRVcQjE3GlxKQy5lbBx6E9dhQGLvLYzeJD7H&#10;VtrRzFzue7lR6lp60xF/cGbAB4fNR3XyGo62mufKNV/TYbtKz+/10+qQbbS+vFju70AkXNJfGH7w&#10;GR1KZqrDiWwUvQYekjRss90NCLZ3SrFS/yqyLOT/AeU3AAAA//8DAFBLAQItABQABgAIAAAAIQC2&#10;gziS/gAAAOEBAAATAAAAAAAAAAAAAAAAAAAAAABbQ29udGVudF9UeXBlc10ueG1sUEsBAi0AFAAG&#10;AAgAAAAhADj9If/WAAAAlAEAAAsAAAAAAAAAAAAAAAAALwEAAF9yZWxzLy5yZWxzUEsBAi0AFAAG&#10;AAgAAAAhACq4h2UdAgAAQQQAAA4AAAAAAAAAAAAAAAAALgIAAGRycy9lMm9Eb2MueG1sUEsBAi0A&#10;FAAGAAgAAAAhAGWTy8TcAAAACAEAAA8AAAAAAAAAAAAAAAAAdwQAAGRycy9kb3ducmV2LnhtbFBL&#10;BQYAAAAABAAEAPMAAACABQAAAAA=&#10;" o:allowoverlap="f">
                <v:stroke dashstyle="dash"/>
                <w10:wrap anchory="page"/>
                <w10:anchorlock/>
              </v:lin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0">
                <wp:simplePos x="0" y="0"/>
                <wp:positionH relativeFrom="column">
                  <wp:posOffset>-17780</wp:posOffset>
                </wp:positionH>
                <wp:positionV relativeFrom="page">
                  <wp:posOffset>9755505</wp:posOffset>
                </wp:positionV>
                <wp:extent cx="5715000" cy="0"/>
                <wp:effectExtent l="0" t="0" r="19050" b="19050"/>
                <wp:wrapNone/>
                <wp:docPr id="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4pt,768.15pt" to="448.6pt,7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A5iEw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E0nYXW9MYVEFGprQ3F0ZN6Nc+afndI6aolas8jxbezgbwsZCTvUsLGGbhg13/RDGLIwevY&#10;p1NjuwAJHUCnKMf5Jgc/eUThcPqYTdMUVKODLyHFkGis85+57lAwSiyBdAQmx2fnAxFSDCHhHqU3&#10;QsqotlSoB7aLdJrGDKelYMEb4pzd7ypp0ZGEgYlfLAs892FWHxSLaC0nbH21PRHyYsPtUgU8qAX4&#10;XK3LRPxYpIv1fD3PR/lkth7laV2PPm2qfDTbZI/T+qGuqjr7GahledEKxrgK7IbpzPK/U//6Ti5z&#10;dZvPWx+S9+ixYUB2+EfSUcyg32USdpqdt3YQGQYyBl8fT5j4+z3Y90989QsAAP//AwBQSwMEFAAG&#10;AAgAAAAhAB4rWvPeAAAADAEAAA8AAABkcnMvZG93bnJldi54bWxMj8FOwzAMhu9IvENkJG5bSsdG&#10;V5pOMInLbpSJ7eg1oa1onKrJuvbtMQc0jv796/PnbDPaVgym940jBQ/zCISh0umGKgX7j7dZAsIH&#10;JI2tI6NgMh42+e1Nhql2F3o3QxEqwRDyKSqoQ+hSKX1ZG4t+7jpDvPtyvcXAY19J3eOF4baVcRSt&#10;pMWG+EKNndnWpvwuzpYpy0PyusNkP01tcVw/bj93A1ml7u/Gl2cQwYzhWoZffVaHnJ1O7kzai1bB&#10;LGbzwPlysVqA4EayfopBnP4imWfy/xP5DwAAAP//AwBQSwECLQAUAAYACAAAACEAtoM4kv4AAADh&#10;AQAAEwAAAAAAAAAAAAAAAAAAAAAAW0NvbnRlbnRfVHlwZXNdLnhtbFBLAQItABQABgAIAAAAIQA4&#10;/SH/1gAAAJQBAAALAAAAAAAAAAAAAAAAAC8BAABfcmVscy8ucmVsc1BLAQItABQABgAIAAAAIQCS&#10;cA5iEwIAACoEAAAOAAAAAAAAAAAAAAAAAC4CAABkcnMvZTJvRG9jLnhtbFBLAQItABQABgAIAAAA&#10;IQAeK1rz3gAAAAwBAAAPAAAAAAAAAAAAAAAAAG0EAABkcnMvZG93bnJldi54bWxQSwUGAAAAAAQA&#10;BADzAAAAeAUAAAAA&#10;" o:allowoverlap="f" strokeweight="1.5pt">
                <w10:wrap anchory="page"/>
                <w10:anchorlock/>
              </v:line>
            </w:pict>
          </mc:Fallback>
        </mc:AlternateContent>
      </w:r>
    </w:p>
    <w:p>
      <w:pPr>
        <w:ind w:rightChars="-236" w:right="-566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0">
                <wp:simplePos x="0" y="0"/>
                <wp:positionH relativeFrom="column">
                  <wp:posOffset>-9525</wp:posOffset>
                </wp:positionH>
                <wp:positionV relativeFrom="page">
                  <wp:posOffset>2073275</wp:posOffset>
                </wp:positionV>
                <wp:extent cx="5715000" cy="0"/>
                <wp:effectExtent l="9525" t="6350" r="9525" b="12700"/>
                <wp:wrapNone/>
                <wp:docPr id="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75pt,163.25pt" to="449.25pt,1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xhcHgIAAEEEAAAOAAAAZHJzL2Uyb0RvYy54bWysU8GO2jAQvVfqP1i+QxI2sB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EI0U6&#10;WNGzUBzNHsJoeuMKiKjU1obm6Em9mmdNvzukdNUSteeR4tvZQF4WMpJ3KeHiDBTY9V80gxhy8DrO&#10;6dTYLkDCBNApruN8Wwc/eUTh4/Qxm6YpbI1efQkpronGOv+Z6w4Fo8QSSEdgcnx2PhAhxTUk1FF6&#10;I6SM25YK9SVeTCfTmOC0FCw4Q5iz+10lLTqSoJf4i12B5z4sINfEtUMcA2sQktUHxWKRlhO2vtie&#10;CDnYQEqqUAdaBJoXaxDKj0W6WM/X83yUT2brUZ7W9ejTpspHs032OK0f6qqqs5+BcpYXrWCMq8D6&#10;Ktos/ztRXJ7PILebbG/jSd6jxzkC2et/JB13HNY6CGSn2Xlrr7sHncbgy5sKD+H+Dvb9y1/9AgAA&#10;//8DAFBLAwQUAAYACAAAACEA6gHumt4AAAAKAQAADwAAAGRycy9kb3ducmV2LnhtbEyP0UrDQBBF&#10;3wX/YRnBl9JuEmmJaTZFBH0pCI1+wCY7TaLZ2ZDdJtGvdwRB3+7Mvdw5kx8W24sJR985UhBvIhBI&#10;tTMdNQreXp/WKQgfNBndO0IFn+jhUFxf5TozbqYTTmVoBJeQz7SCNoQhk9LXLVrtN25AYu/sRqsD&#10;j2MjzahnLre9TKJoJ63uiC+0esDHFuuP8mIVnEw5z2Vbf03H7Sq8vFfPq2OcKHV7szzsQQRcwl8Y&#10;fvAZHQpmqtyFjBe9gnW85aSCu2THggPpfcqi+t3IIpf/Xyi+AQAA//8DAFBLAQItABQABgAIAAAA&#10;IQC2gziS/gAAAOEBAAATAAAAAAAAAAAAAAAAAAAAAABbQ29udGVudF9UeXBlc10ueG1sUEsBAi0A&#10;FAAGAAgAAAAhADj9If/WAAAAlAEAAAsAAAAAAAAAAAAAAAAALwEAAF9yZWxzLy5yZWxzUEsBAi0A&#10;FAAGAAgAAAAhAB3jGFweAgAAQQQAAA4AAAAAAAAAAAAAAAAALgIAAGRycy9lMm9Eb2MueG1sUEsB&#10;Ai0AFAAGAAgAAAAhAOoB7preAAAACgEAAA8AAAAAAAAAAAAAAAAAeAQAAGRycy9kb3ducmV2Lnht&#10;bFBLBQYAAAAABAAEAPMAAACDBQAAAAA=&#10;" o:allowoverlap="f">
                <v:stroke dashstyle="dash"/>
                <w10:wrap anchory="page"/>
              </v:line>
            </w:pict>
          </mc:Fallback>
        </mc:AlternateContent>
      </w:r>
    </w:p>
    <w:p>
      <w:pPr>
        <w:ind w:rightChars="-236" w:right="-566"/>
        <w:rPr>
          <w:rFonts w:ascii="ＭＳ 明朝" w:hAnsi="ＭＳ 明朝"/>
        </w:rPr>
      </w:pPr>
    </w:p>
    <w:p>
      <w:pPr>
        <w:ind w:rightChars="-236" w:right="-566"/>
        <w:rPr>
          <w:rFonts w:ascii="ＭＳ 明朝" w:hAnsi="ＭＳ 明朝"/>
        </w:rPr>
      </w:pPr>
    </w:p>
    <w:p>
      <w:pPr>
        <w:ind w:rightChars="-236" w:right="-566"/>
        <w:rPr>
          <w:rFonts w:ascii="ＭＳ 明朝" w:hAnsi="ＭＳ 明朝"/>
        </w:rPr>
      </w:pPr>
    </w:p>
    <w:p>
      <w:pPr>
        <w:ind w:rightChars="-236" w:right="-566"/>
        <w:rPr>
          <w:rFonts w:ascii="ＭＳ 明朝" w:hAnsi="ＭＳ 明朝"/>
        </w:rPr>
      </w:pPr>
    </w:p>
    <w:p>
      <w:pPr>
        <w:ind w:rightChars="-236" w:right="-566"/>
        <w:rPr>
          <w:rFonts w:ascii="ＭＳ 明朝" w:hAnsi="ＭＳ 明朝"/>
        </w:rPr>
      </w:pPr>
    </w:p>
    <w:p>
      <w:pPr>
        <w:ind w:rightChars="-236" w:right="-566"/>
        <w:rPr>
          <w:rFonts w:ascii="ＭＳ 明朝" w:hAnsi="ＭＳ 明朝"/>
        </w:rPr>
      </w:pPr>
    </w:p>
    <w:p>
      <w:pPr>
        <w:ind w:rightChars="-236" w:right="-566"/>
        <w:rPr>
          <w:rFonts w:ascii="ＭＳ 明朝" w:hAnsi="ＭＳ 明朝"/>
        </w:rPr>
      </w:pPr>
    </w:p>
    <w:p>
      <w:pPr>
        <w:ind w:rightChars="-236" w:right="-566"/>
        <w:rPr>
          <w:rFonts w:ascii="ＭＳ 明朝" w:hAnsi="ＭＳ 明朝"/>
        </w:rPr>
      </w:pPr>
    </w:p>
    <w:p>
      <w:pPr>
        <w:ind w:rightChars="-236" w:right="-566"/>
        <w:rPr>
          <w:rFonts w:ascii="ＭＳ 明朝" w:hAnsi="ＭＳ 明朝"/>
        </w:rPr>
      </w:pPr>
    </w:p>
    <w:p>
      <w:pPr>
        <w:ind w:rightChars="-236" w:right="-566"/>
        <w:rPr>
          <w:rFonts w:ascii="ＭＳ 明朝" w:hAnsi="ＭＳ 明朝"/>
        </w:rPr>
      </w:pPr>
    </w:p>
    <w:p>
      <w:pPr>
        <w:ind w:rightChars="-236" w:right="-566"/>
        <w:rPr>
          <w:rFonts w:ascii="ＭＳ 明朝" w:hAnsi="ＭＳ 明朝"/>
        </w:rPr>
      </w:pPr>
    </w:p>
    <w:p>
      <w:pPr>
        <w:ind w:rightChars="-236" w:right="-566"/>
        <w:rPr>
          <w:rFonts w:ascii="ＭＳ 明朝" w:hAnsi="ＭＳ 明朝"/>
        </w:rPr>
      </w:pPr>
    </w:p>
    <w:p>
      <w:pPr>
        <w:ind w:rightChars="-236" w:right="-566"/>
        <w:rPr>
          <w:rFonts w:ascii="ＭＳ 明朝" w:hAnsi="ＭＳ 明朝"/>
        </w:rPr>
      </w:pPr>
    </w:p>
    <w:p>
      <w:pPr>
        <w:ind w:rightChars="-236" w:right="-566"/>
        <w:rPr>
          <w:rFonts w:ascii="ＭＳ 明朝" w:hAnsi="ＭＳ 明朝"/>
        </w:rPr>
      </w:pPr>
    </w:p>
    <w:p>
      <w:pPr>
        <w:ind w:rightChars="-236" w:right="-566"/>
        <w:rPr>
          <w:rFonts w:ascii="ＭＳ 明朝" w:hAnsi="ＭＳ 明朝"/>
        </w:rPr>
      </w:pPr>
    </w:p>
    <w:p>
      <w:pPr>
        <w:ind w:rightChars="-236" w:right="-566"/>
        <w:rPr>
          <w:rFonts w:ascii="ＭＳ 明朝" w:hAnsi="ＭＳ 明朝"/>
        </w:rPr>
      </w:pPr>
    </w:p>
    <w:p>
      <w:pPr>
        <w:ind w:rightChars="-236" w:right="-566"/>
        <w:rPr>
          <w:rFonts w:ascii="ＭＳ 明朝" w:hAnsi="ＭＳ 明朝"/>
        </w:rPr>
      </w:pPr>
    </w:p>
    <w:p>
      <w:pPr>
        <w:ind w:rightChars="-236" w:right="-566"/>
        <w:rPr>
          <w:rFonts w:ascii="ＭＳ 明朝" w:hAnsi="ＭＳ 明朝"/>
        </w:rPr>
      </w:pPr>
    </w:p>
    <w:p>
      <w:pPr>
        <w:ind w:rightChars="-236" w:right="-566"/>
        <w:rPr>
          <w:rFonts w:ascii="ＭＳ 明朝" w:hAnsi="ＭＳ 明朝"/>
        </w:rPr>
      </w:pPr>
    </w:p>
    <w:p>
      <w:pPr>
        <w:ind w:rightChars="-236" w:right="-566"/>
        <w:rPr>
          <w:rFonts w:ascii="ＭＳ 明朝" w:hAnsi="ＭＳ 明朝"/>
        </w:rPr>
      </w:pPr>
    </w:p>
    <w:p>
      <w:pPr>
        <w:ind w:rightChars="-236" w:right="-566"/>
        <w:rPr>
          <w:rFonts w:ascii="ＭＳ 明朝" w:hAnsi="ＭＳ 明朝"/>
        </w:rPr>
      </w:pPr>
    </w:p>
    <w:p>
      <w:pPr>
        <w:pStyle w:val="aa"/>
        <w:jc w:val="both"/>
        <w:rPr>
          <w:rFonts w:ascii="ＭＳ 明朝" w:hAnsi="ＭＳ 明朝"/>
        </w:rPr>
      </w:pPr>
    </w:p>
    <w:p>
      <w:pPr>
        <w:pStyle w:val="aa"/>
        <w:jc w:val="both"/>
        <w:rPr>
          <w:rFonts w:ascii="ＭＳ 明朝" w:hAnsi="ＭＳ 明朝"/>
        </w:rPr>
      </w:pPr>
    </w:p>
    <w:p>
      <w:pPr>
        <w:pStyle w:val="aa"/>
        <w:jc w:val="both"/>
        <w:rPr>
          <w:sz w:val="22"/>
          <w:szCs w:val="22"/>
        </w:rPr>
      </w:pPr>
    </w:p>
    <w:p>
      <w:pPr>
        <w:pStyle w:val="aa"/>
        <w:jc w:val="both"/>
        <w:rPr>
          <w:sz w:val="22"/>
          <w:szCs w:val="22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0">
                <wp:simplePos x="0" y="0"/>
                <wp:positionH relativeFrom="column">
                  <wp:posOffset>-9525</wp:posOffset>
                </wp:positionH>
                <wp:positionV relativeFrom="page">
                  <wp:posOffset>9433560</wp:posOffset>
                </wp:positionV>
                <wp:extent cx="5715000" cy="0"/>
                <wp:effectExtent l="9525" t="13335" r="9525" b="5715"/>
                <wp:wrapNone/>
                <wp:docPr id="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75pt,742.8pt" to="449.25pt,7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1tCHQIAAEEEAAAOAAAAZHJzL2Uyb0RvYy54bWysU8GO2jAQvVfqP1i5QxKasBARVlUCvdAW&#10;abcfYGyHWHVsyzYEVPXfO3YIYttLVZWDGWdm3ryZN149XzqBzsxYrmQZpdMkQkwSRbk8ltG31+1k&#10;ESHrsKRYKMnK6Mps9Lx+/27V64LNVKsEZQYBiLRFr8uodU4XcWxJyzpsp0ozCc5GmQ47uJpjTA3u&#10;Ab0T8SxJ5nGvDNVGEWYtfK0HZ7QO+E3DiPvaNJY5JMoIuLlwmnAe/BmvV7g4GqxbTm408D+w6DCX&#10;UPQOVWOH0cnwP6A6ToyyqnFTorpYNQ0nLPQA3aTJb928tFiz0AsMx+r7mOz/gyVfznuDOAXtIiRx&#10;BxLtuGRonvvR9NoWEFHJvfHNkYt80TtFvlskVdVieWSB4utVQ17qM+I3Kf5iNRQ49J8VhRh8cirM&#10;6dKYzkPCBNAlyHG9y8EuDhH4mD+leZKAamT0xbgYE7Wx7hNTHfJGGQkgHYDxeWedJ4KLMcTXkWrL&#10;hQhqC4n6MlrmszwkWCU49U4fZs3xUAmDztjvS/iFrsDzGOaRa2zbIY6CNSySUSdJQ5GWYbq52Q5z&#10;MdhASkhfB1oEmjdrWJQfy2S5WWwW2SSbzTeTLKnrycdtlU3m2/Qprz/UVVWnPz3lNCtaTimTnvW4&#10;tGn2d0txez7Dut3X9j6e+C16mCOQHf8D6aCxl3VYkIOi170ZtYc9DcG3N+UfwuMd7MeXv/4FAAD/&#10;/wMAUEsDBBQABgAIAAAAIQAIralH3gAAAAwBAAAPAAAAZHJzL2Rvd25yZXYueG1sTI/BToNAEIbv&#10;Jr7DZky8NO1CIw1SlsaY6KWJSdEHWNgpoOwsYbeAPr3jwehxvvnzzzf5YbG9mHD0nSMF8SYCgVQ7&#10;01Gj4O31aZ2C8EGT0b0jVPCJHg7F9VWuM+NmOuFUhkZwCflMK2hDGDIpfd2i1X7jBiTend1odeBx&#10;bKQZ9czltpfbKNpJqzviC60e8LHF+qO8WAUnU85z2dZf0zFZhZf36nl1jLdK3d4sD3sQAZfwF4Yf&#10;fVaHgp0qdyHjRa9gHSecZH6XJjsQnEjvU0bVL5JFLv8/UXwDAAD//wMAUEsBAi0AFAAGAAgAAAAh&#10;ALaDOJL+AAAA4QEAABMAAAAAAAAAAAAAAAAAAAAAAFtDb250ZW50X1R5cGVzXS54bWxQSwECLQAU&#10;AAYACAAAACEAOP0h/9YAAACUAQAACwAAAAAAAAAAAAAAAAAvAQAAX3JlbHMvLnJlbHNQSwECLQAU&#10;AAYACAAAACEAixdbQh0CAABBBAAADgAAAAAAAAAAAAAAAAAuAgAAZHJzL2Uyb0RvYy54bWxQSwEC&#10;LQAUAAYACAAAACEACK2pR94AAAAMAQAADwAAAAAAAAAAAAAAAAB3BAAAZHJzL2Rvd25yZXYueG1s&#10;UEsFBgAAAAAEAAQA8wAAAIIFAAAAAA==&#10;" o:allowoverlap="f">
                <v:stroke dashstyle="dash"/>
                <w10:wrap anchory="page"/>
                <w10:anchorlock/>
              </v:line>
            </w:pict>
          </mc:Fallback>
        </mc:AlternateContent>
      </w:r>
      <w:r>
        <w:rPr>
          <w:rFonts w:hint="eastAsia"/>
          <w:sz w:val="22"/>
          <w:szCs w:val="22"/>
        </w:rPr>
        <w:t>※用紙１ページに</w:t>
      </w:r>
      <w:r>
        <w:rPr>
          <w:rFonts w:hint="eastAsia"/>
          <w:sz w:val="22"/>
          <w:szCs w:val="22"/>
        </w:rPr>
        <w:t>800</w:t>
      </w:r>
      <w:r>
        <w:rPr>
          <w:rFonts w:hint="eastAsia"/>
          <w:sz w:val="22"/>
          <w:szCs w:val="22"/>
        </w:rPr>
        <w:t>字程度で考えをまとめてください。</w:t>
      </w:r>
    </w:p>
    <w:sectPr>
      <w:headerReference w:type="default" r:id="rId9"/>
      <w:pgSz w:w="11906" w:h="16838" w:code="9"/>
      <w:pgMar w:top="1418" w:right="1701" w:bottom="851" w:left="1701" w:header="851" w:footer="526" w:gutter="0"/>
      <w:cols w:space="425"/>
      <w:docGrid w:type="lines" w:linePitch="4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4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別紙２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6543F"/>
    <w:multiLevelType w:val="hybridMultilevel"/>
    <w:tmpl w:val="E21256B0"/>
    <w:lvl w:ilvl="0" w:tplc="ECAC0EA2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>
    <w:nsid w:val="24C71929"/>
    <w:multiLevelType w:val="hybridMultilevel"/>
    <w:tmpl w:val="63CE615C"/>
    <w:lvl w:ilvl="0" w:tplc="9A5A1C0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33450F16"/>
    <w:multiLevelType w:val="hybridMultilevel"/>
    <w:tmpl w:val="6DD05424"/>
    <w:lvl w:ilvl="0" w:tplc="05808254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>
    <w:nsid w:val="4BF41B9E"/>
    <w:multiLevelType w:val="hybridMultilevel"/>
    <w:tmpl w:val="E10E8E5C"/>
    <w:lvl w:ilvl="0" w:tplc="FD4844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>
    <w:nsid w:val="69552C2D"/>
    <w:multiLevelType w:val="hybridMultilevel"/>
    <w:tmpl w:val="91B0B78C"/>
    <w:lvl w:ilvl="0" w:tplc="61BCDB6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>
    <w:nsid w:val="73763D1E"/>
    <w:multiLevelType w:val="hybridMultilevel"/>
    <w:tmpl w:val="E408C1A4"/>
    <w:lvl w:ilvl="0" w:tplc="70B4098E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>
    <w:nsid w:val="748D0BC9"/>
    <w:multiLevelType w:val="hybridMultilevel"/>
    <w:tmpl w:val="16C879BE"/>
    <w:lvl w:ilvl="0" w:tplc="41D4CB92">
      <w:start w:val="1"/>
      <w:numFmt w:val="decimal"/>
      <w:lvlText w:val="(%1)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4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link w:val="aa"/>
    <w:rPr>
      <w:kern w:val="2"/>
      <w:sz w:val="24"/>
      <w:szCs w:val="24"/>
    </w:rPr>
  </w:style>
  <w:style w:type="character" w:customStyle="1" w:styleId="a7">
    <w:name w:val="フッター (文字)"/>
    <w:link w:val="a6"/>
    <w:uiPriority w:val="99"/>
    <w:rPr>
      <w:kern w:val="2"/>
      <w:sz w:val="24"/>
      <w:szCs w:val="24"/>
    </w:rPr>
  </w:style>
  <w:style w:type="character" w:customStyle="1" w:styleId="a5">
    <w:name w:val="ヘッダー (文字)"/>
    <w:link w:val="a4"/>
    <w:uiPriority w:val="99"/>
    <w:rPr>
      <w:kern w:val="2"/>
      <w:sz w:val="24"/>
      <w:szCs w:val="24"/>
    </w:rPr>
  </w:style>
  <w:style w:type="paragraph" w:styleId="ac">
    <w:name w:val="Note Heading"/>
    <w:basedOn w:val="a"/>
    <w:next w:val="a"/>
    <w:link w:val="ad"/>
    <w:pPr>
      <w:jc w:val="center"/>
    </w:pPr>
    <w:rPr>
      <w:sz w:val="21"/>
    </w:rPr>
  </w:style>
  <w:style w:type="character" w:customStyle="1" w:styleId="ad">
    <w:name w:val="記 (文字)"/>
    <w:link w:val="ac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  <w:rPr>
      <w:sz w:val="21"/>
      <w:szCs w:val="22"/>
    </w:rPr>
  </w:style>
  <w:style w:type="character" w:styleId="af">
    <w:name w:val="Hyperlink"/>
    <w:uiPriority w:val="99"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link w:val="aa"/>
    <w:rPr>
      <w:kern w:val="2"/>
      <w:sz w:val="24"/>
      <w:szCs w:val="24"/>
    </w:rPr>
  </w:style>
  <w:style w:type="character" w:customStyle="1" w:styleId="a7">
    <w:name w:val="フッター (文字)"/>
    <w:link w:val="a6"/>
    <w:uiPriority w:val="99"/>
    <w:rPr>
      <w:kern w:val="2"/>
      <w:sz w:val="24"/>
      <w:szCs w:val="24"/>
    </w:rPr>
  </w:style>
  <w:style w:type="character" w:customStyle="1" w:styleId="a5">
    <w:name w:val="ヘッダー (文字)"/>
    <w:link w:val="a4"/>
    <w:uiPriority w:val="99"/>
    <w:rPr>
      <w:kern w:val="2"/>
      <w:sz w:val="24"/>
      <w:szCs w:val="24"/>
    </w:rPr>
  </w:style>
  <w:style w:type="paragraph" w:styleId="ac">
    <w:name w:val="Note Heading"/>
    <w:basedOn w:val="a"/>
    <w:next w:val="a"/>
    <w:link w:val="ad"/>
    <w:pPr>
      <w:jc w:val="center"/>
    </w:pPr>
    <w:rPr>
      <w:sz w:val="21"/>
    </w:rPr>
  </w:style>
  <w:style w:type="character" w:customStyle="1" w:styleId="ad">
    <w:name w:val="記 (文字)"/>
    <w:link w:val="ac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  <w:rPr>
      <w:sz w:val="21"/>
      <w:szCs w:val="22"/>
    </w:rPr>
  </w:style>
  <w:style w:type="character" w:styleId="af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FBD98F7-1540-4481-970B-71C78C4A5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85BD1E87.dotm</Template>
  <TotalTime>0</TotalTime>
  <Pages>1</Pages>
  <Words>68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審議会等委員の公募基準</vt:lpstr>
      <vt:lpstr>審議会等委員の公募基準</vt:lpstr>
    </vt:vector>
  </TitlesOfParts>
  <Company>四街道市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審議会等委員の公募基準</dc:title>
  <dc:creator>四街道市</dc:creator>
  <cp:lastModifiedBy>四街道市</cp:lastModifiedBy>
  <cp:revision>6</cp:revision>
  <cp:lastPrinted>2018-01-23T02:27:00Z</cp:lastPrinted>
  <dcterms:created xsi:type="dcterms:W3CDTF">2018-01-14T23:54:00Z</dcterms:created>
  <dcterms:modified xsi:type="dcterms:W3CDTF">2021-11-10T00:43:00Z</dcterms:modified>
</cp:coreProperties>
</file>