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6B220" w14:textId="753BE228" w:rsidR="00B92DCB" w:rsidRDefault="00F9243C" w:rsidP="00B92DCB">
      <w:pPr>
        <w:ind w:left="240" w:hangingChars="100" w:hanging="240"/>
      </w:pPr>
      <w:r>
        <w:rPr>
          <w:rFonts w:hint="eastAsia"/>
        </w:rPr>
        <w:t>様式第１号（第</w:t>
      </w:r>
      <w:r w:rsidR="002826B1">
        <w:rPr>
          <w:rFonts w:hint="eastAsia"/>
        </w:rPr>
        <w:t>３</w:t>
      </w:r>
      <w:r>
        <w:rPr>
          <w:rFonts w:hint="eastAsia"/>
        </w:rPr>
        <w:t>条第２項関係）</w:t>
      </w:r>
    </w:p>
    <w:p w14:paraId="137B5D2E" w14:textId="7EB26BE6" w:rsidR="002B103F" w:rsidRDefault="002B103F" w:rsidP="00B92DCB">
      <w:pPr>
        <w:ind w:left="240" w:hangingChars="100" w:hanging="240"/>
      </w:pPr>
    </w:p>
    <w:p w14:paraId="1DE24D9E" w14:textId="7421EB11" w:rsidR="002B103F" w:rsidRDefault="002B103F" w:rsidP="002B103F">
      <w:pPr>
        <w:ind w:left="240" w:hangingChars="100" w:hanging="240"/>
        <w:jc w:val="right"/>
      </w:pPr>
      <w:r>
        <w:rPr>
          <w:rFonts w:hint="eastAsia"/>
        </w:rPr>
        <w:t>令和　　年　　月　　日</w:t>
      </w:r>
    </w:p>
    <w:p w14:paraId="5443DFEA" w14:textId="4AF1EDD9" w:rsidR="002B103F" w:rsidRDefault="002B103F" w:rsidP="00B92DCB">
      <w:pPr>
        <w:ind w:left="240" w:hangingChars="100" w:hanging="240"/>
      </w:pPr>
    </w:p>
    <w:p w14:paraId="3E3E6F81" w14:textId="4904C52C" w:rsidR="002B103F" w:rsidRPr="002B103F" w:rsidRDefault="002B103F" w:rsidP="002B103F">
      <w:pPr>
        <w:ind w:left="321" w:hangingChars="100" w:hanging="321"/>
        <w:jc w:val="center"/>
        <w:rPr>
          <w:b/>
          <w:bCs/>
          <w:sz w:val="32"/>
          <w:szCs w:val="32"/>
        </w:rPr>
      </w:pPr>
      <w:r w:rsidRPr="002B103F">
        <w:rPr>
          <w:rFonts w:hint="eastAsia"/>
          <w:b/>
          <w:bCs/>
          <w:sz w:val="32"/>
          <w:szCs w:val="32"/>
        </w:rPr>
        <w:t>四街道市女性防火クラブ入会申込書</w:t>
      </w:r>
    </w:p>
    <w:p w14:paraId="570D0957" w14:textId="2A2C3F13" w:rsidR="002B103F" w:rsidRDefault="002B103F" w:rsidP="00B92DCB">
      <w:pPr>
        <w:ind w:left="240" w:hangingChars="100" w:hanging="240"/>
      </w:pPr>
    </w:p>
    <w:p w14:paraId="7E7C8807" w14:textId="7388F837" w:rsidR="002B103F" w:rsidRDefault="002B103F" w:rsidP="00B92DCB">
      <w:pPr>
        <w:ind w:left="240" w:hangingChars="100" w:hanging="240"/>
      </w:pPr>
      <w:r>
        <w:rPr>
          <w:rFonts w:hint="eastAsia"/>
        </w:rPr>
        <w:t xml:space="preserve">　四街道市女性防火クラブ会長　様</w:t>
      </w:r>
    </w:p>
    <w:p w14:paraId="68A7385C" w14:textId="722A0E4A" w:rsidR="002B103F" w:rsidRDefault="002B103F" w:rsidP="00B92DCB">
      <w:pPr>
        <w:ind w:left="240" w:hangingChars="100" w:hanging="240"/>
      </w:pPr>
    </w:p>
    <w:p w14:paraId="52732A2A" w14:textId="7A538203" w:rsidR="002B103F" w:rsidRDefault="002B103F" w:rsidP="00EB7BEA">
      <w:r>
        <w:rPr>
          <w:rFonts w:hint="eastAsia"/>
        </w:rPr>
        <w:t xml:space="preserve">　私は、四街道市女性防火クラブの趣旨に</w:t>
      </w:r>
      <w:r w:rsidR="00EB7BEA">
        <w:rPr>
          <w:rFonts w:hint="eastAsia"/>
        </w:rPr>
        <w:t>賛同し、入会したいので、下記のとおり申し込みます。</w:t>
      </w:r>
    </w:p>
    <w:p w14:paraId="70AFB7B4" w14:textId="77663115" w:rsidR="00EB7BEA" w:rsidRDefault="00EB7BEA" w:rsidP="00B92DCB">
      <w:pPr>
        <w:ind w:left="240" w:hangingChars="100" w:hanging="240"/>
      </w:pPr>
    </w:p>
    <w:p w14:paraId="5BA8E25B" w14:textId="2B52B18F" w:rsidR="00EB7BEA" w:rsidRDefault="00EB7BEA" w:rsidP="00EB7BEA">
      <w:pPr>
        <w:pStyle w:val="aa"/>
      </w:pPr>
      <w:r>
        <w:rPr>
          <w:rFonts w:hint="eastAsia"/>
        </w:rPr>
        <w:t>記</w:t>
      </w:r>
    </w:p>
    <w:p w14:paraId="1E727E2A" w14:textId="295EC21D" w:rsidR="00EB7BEA" w:rsidRDefault="00EB7BEA" w:rsidP="00EB7BEA"/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EB7BEA" w14:paraId="1E247C56" w14:textId="77777777" w:rsidTr="00542C48">
        <w:trPr>
          <w:trHeight w:val="730"/>
        </w:trPr>
        <w:tc>
          <w:tcPr>
            <w:tcW w:w="1701" w:type="dxa"/>
          </w:tcPr>
          <w:p w14:paraId="2ADDC73E" w14:textId="77777777" w:rsidR="00EB7BEA" w:rsidRDefault="00EB7BEA" w:rsidP="00EB7BEA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33E8AE0A" w14:textId="19316F37" w:rsidR="00EB7BEA" w:rsidRDefault="00EB7BEA" w:rsidP="00EB7BEA">
            <w:pPr>
              <w:jc w:val="center"/>
            </w:pPr>
            <w:r>
              <w:rPr>
                <w:rFonts w:hint="eastAsia"/>
              </w:rPr>
              <w:t>入会者氏名</w:t>
            </w:r>
          </w:p>
        </w:tc>
        <w:tc>
          <w:tcPr>
            <w:tcW w:w="6514" w:type="dxa"/>
          </w:tcPr>
          <w:p w14:paraId="103BE231" w14:textId="77777777" w:rsidR="00EB7BEA" w:rsidRDefault="00EB7BEA" w:rsidP="00EB7BEA"/>
          <w:p w14:paraId="688A567A" w14:textId="77777777" w:rsidR="00EB7BEA" w:rsidRPr="00EB7BEA" w:rsidRDefault="00EB7BEA" w:rsidP="00EB7BEA"/>
        </w:tc>
      </w:tr>
      <w:tr w:rsidR="00EB7BEA" w14:paraId="55EE0E13" w14:textId="77777777" w:rsidTr="00EB7BEA">
        <w:trPr>
          <w:trHeight w:val="730"/>
        </w:trPr>
        <w:tc>
          <w:tcPr>
            <w:tcW w:w="1701" w:type="dxa"/>
            <w:vAlign w:val="center"/>
          </w:tcPr>
          <w:p w14:paraId="7D9F4C85" w14:textId="0000EDAF" w:rsidR="00EB7BEA" w:rsidRDefault="00EB7BEA" w:rsidP="00EB7BE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14" w:type="dxa"/>
          </w:tcPr>
          <w:p w14:paraId="3B07A1EB" w14:textId="77777777" w:rsidR="00EB7BEA" w:rsidRDefault="00EB7BEA" w:rsidP="00EB7BEA">
            <w:r>
              <w:rPr>
                <w:rFonts w:hint="eastAsia"/>
              </w:rPr>
              <w:t xml:space="preserve">〒　　　－　　　　</w:t>
            </w:r>
          </w:p>
          <w:p w14:paraId="474FA808" w14:textId="5C51F9D4" w:rsidR="00EB7BEA" w:rsidRDefault="00EB7BEA" w:rsidP="00EB7BEA"/>
        </w:tc>
      </w:tr>
      <w:tr w:rsidR="00EB7BEA" w14:paraId="434F3C1C" w14:textId="77777777" w:rsidTr="00EB7BEA">
        <w:trPr>
          <w:trHeight w:val="706"/>
        </w:trPr>
        <w:tc>
          <w:tcPr>
            <w:tcW w:w="1701" w:type="dxa"/>
            <w:vAlign w:val="center"/>
          </w:tcPr>
          <w:p w14:paraId="2F490B1A" w14:textId="0EFA6E86" w:rsidR="00EB7BEA" w:rsidRDefault="00EB7BEA" w:rsidP="00EB7BE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4" w:type="dxa"/>
          </w:tcPr>
          <w:p w14:paraId="2E7E6E03" w14:textId="77777777" w:rsidR="00EB7BEA" w:rsidRDefault="00EB7BEA" w:rsidP="00EB7BEA"/>
        </w:tc>
      </w:tr>
      <w:tr w:rsidR="00EB7BEA" w14:paraId="3B0337CD" w14:textId="77777777" w:rsidTr="00EB7BEA">
        <w:trPr>
          <w:trHeight w:val="1335"/>
        </w:trPr>
        <w:tc>
          <w:tcPr>
            <w:tcW w:w="1701" w:type="dxa"/>
            <w:vAlign w:val="center"/>
          </w:tcPr>
          <w:p w14:paraId="2DEBAFEB" w14:textId="4385D31E" w:rsidR="00EB7BEA" w:rsidRDefault="00EB7BEA" w:rsidP="00EB7BE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514" w:type="dxa"/>
          </w:tcPr>
          <w:p w14:paraId="45C894DA" w14:textId="77777777" w:rsidR="00EB7BEA" w:rsidRDefault="00EB7BEA" w:rsidP="00EB7BEA"/>
        </w:tc>
      </w:tr>
    </w:tbl>
    <w:p w14:paraId="3349967F" w14:textId="43846325" w:rsidR="00EB7BEA" w:rsidRPr="00F9243C" w:rsidRDefault="00EB7BEA" w:rsidP="00EB7BEA">
      <w:pPr>
        <w:pStyle w:val="ae"/>
        <w:numPr>
          <w:ilvl w:val="0"/>
          <w:numId w:val="1"/>
        </w:numPr>
        <w:ind w:leftChars="0"/>
        <w:rPr>
          <w:sz w:val="22"/>
          <w:szCs w:val="22"/>
        </w:rPr>
      </w:pPr>
      <w:r w:rsidRPr="00F9243C">
        <w:rPr>
          <w:rFonts w:hint="eastAsia"/>
          <w:sz w:val="22"/>
          <w:szCs w:val="22"/>
        </w:rPr>
        <w:t>市内在勤・在学の場合は備考欄に在勤・在学先の名称・住所を記入</w:t>
      </w:r>
      <w:r w:rsidR="00F9243C">
        <w:rPr>
          <w:rFonts w:hint="eastAsia"/>
          <w:sz w:val="22"/>
          <w:szCs w:val="22"/>
        </w:rPr>
        <w:t>のこと</w:t>
      </w:r>
      <w:r w:rsidRPr="00F9243C">
        <w:rPr>
          <w:rFonts w:hint="eastAsia"/>
          <w:sz w:val="22"/>
          <w:szCs w:val="22"/>
        </w:rPr>
        <w:t>。</w:t>
      </w:r>
    </w:p>
    <w:p w14:paraId="157CF26A" w14:textId="77777777" w:rsidR="00EB7BEA" w:rsidRPr="00EB7BEA" w:rsidRDefault="00EB7BEA" w:rsidP="00EB7BEA"/>
    <w:p w14:paraId="0C01EA3C" w14:textId="77777777" w:rsidR="00EB7BEA" w:rsidRPr="00F9243C" w:rsidRDefault="00EB7BEA" w:rsidP="00EB7BEA"/>
    <w:p w14:paraId="36BD9EE1" w14:textId="01CA4C90" w:rsidR="00346493" w:rsidRDefault="00346493">
      <w:pPr>
        <w:widowControl/>
        <w:jc w:val="left"/>
      </w:pPr>
      <w:bookmarkStart w:id="0" w:name="_GoBack"/>
      <w:bookmarkEnd w:id="0"/>
    </w:p>
    <w:sectPr w:rsidR="00346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9272D" w14:textId="77777777" w:rsidR="002B103F" w:rsidRDefault="002B103F" w:rsidP="002B103F">
      <w:r>
        <w:separator/>
      </w:r>
    </w:p>
  </w:endnote>
  <w:endnote w:type="continuationSeparator" w:id="0">
    <w:p w14:paraId="66C4EA3A" w14:textId="77777777" w:rsidR="002B103F" w:rsidRDefault="002B103F" w:rsidP="002B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01147" w14:textId="77777777" w:rsidR="002B103F" w:rsidRDefault="002B103F" w:rsidP="002B103F">
      <w:r>
        <w:separator/>
      </w:r>
    </w:p>
  </w:footnote>
  <w:footnote w:type="continuationSeparator" w:id="0">
    <w:p w14:paraId="2C3CA31A" w14:textId="77777777" w:rsidR="002B103F" w:rsidRDefault="002B103F" w:rsidP="002B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F51"/>
    <w:multiLevelType w:val="hybridMultilevel"/>
    <w:tmpl w:val="BF442F9C"/>
    <w:lvl w:ilvl="0" w:tplc="3BB2A0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A5"/>
    <w:rsid w:val="000152BE"/>
    <w:rsid w:val="00077724"/>
    <w:rsid w:val="000B0176"/>
    <w:rsid w:val="000C4AAA"/>
    <w:rsid w:val="000E72F5"/>
    <w:rsid w:val="00134830"/>
    <w:rsid w:val="0013761F"/>
    <w:rsid w:val="00182219"/>
    <w:rsid w:val="001A73D6"/>
    <w:rsid w:val="001C0146"/>
    <w:rsid w:val="001C13BC"/>
    <w:rsid w:val="001E13ED"/>
    <w:rsid w:val="00267406"/>
    <w:rsid w:val="00277108"/>
    <w:rsid w:val="002826B1"/>
    <w:rsid w:val="002866FC"/>
    <w:rsid w:val="002B103F"/>
    <w:rsid w:val="002B23FF"/>
    <w:rsid w:val="002D4386"/>
    <w:rsid w:val="002E3146"/>
    <w:rsid w:val="00346493"/>
    <w:rsid w:val="00373D0E"/>
    <w:rsid w:val="003852C7"/>
    <w:rsid w:val="00386390"/>
    <w:rsid w:val="003D2372"/>
    <w:rsid w:val="004462EE"/>
    <w:rsid w:val="00560E8B"/>
    <w:rsid w:val="005E1DAC"/>
    <w:rsid w:val="0062100F"/>
    <w:rsid w:val="006C20A5"/>
    <w:rsid w:val="00710ABD"/>
    <w:rsid w:val="007F6EA6"/>
    <w:rsid w:val="00821330"/>
    <w:rsid w:val="00833AED"/>
    <w:rsid w:val="00843B45"/>
    <w:rsid w:val="008B31F5"/>
    <w:rsid w:val="009139CD"/>
    <w:rsid w:val="009A32BE"/>
    <w:rsid w:val="009B63B7"/>
    <w:rsid w:val="009F4AEF"/>
    <w:rsid w:val="00B92DCB"/>
    <w:rsid w:val="00BE4079"/>
    <w:rsid w:val="00C85400"/>
    <w:rsid w:val="00C90DB0"/>
    <w:rsid w:val="00D36D2F"/>
    <w:rsid w:val="00D7682A"/>
    <w:rsid w:val="00DA2E90"/>
    <w:rsid w:val="00DF548D"/>
    <w:rsid w:val="00E43A10"/>
    <w:rsid w:val="00EB7BEA"/>
    <w:rsid w:val="00ED2D4B"/>
    <w:rsid w:val="00EE332F"/>
    <w:rsid w:val="00EE7521"/>
    <w:rsid w:val="00EF628A"/>
    <w:rsid w:val="00F071EF"/>
    <w:rsid w:val="00F9243C"/>
    <w:rsid w:val="00F92FF3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976AB"/>
  <w15:chartTrackingRefBased/>
  <w15:docId w15:val="{F8F6F483-BA78-422A-B915-F7BEF34D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7724"/>
  </w:style>
  <w:style w:type="character" w:customStyle="1" w:styleId="a4">
    <w:name w:val="日付 (文字)"/>
    <w:basedOn w:val="a0"/>
    <w:link w:val="a3"/>
    <w:uiPriority w:val="99"/>
    <w:semiHidden/>
    <w:rsid w:val="00077724"/>
  </w:style>
  <w:style w:type="table" w:styleId="a5">
    <w:name w:val="Table Grid"/>
    <w:basedOn w:val="a1"/>
    <w:uiPriority w:val="39"/>
    <w:rsid w:val="00C8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1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103F"/>
  </w:style>
  <w:style w:type="paragraph" w:styleId="a8">
    <w:name w:val="footer"/>
    <w:basedOn w:val="a"/>
    <w:link w:val="a9"/>
    <w:uiPriority w:val="99"/>
    <w:unhideWhenUsed/>
    <w:rsid w:val="002B1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103F"/>
  </w:style>
  <w:style w:type="paragraph" w:styleId="aa">
    <w:name w:val="Note Heading"/>
    <w:basedOn w:val="a"/>
    <w:next w:val="a"/>
    <w:link w:val="ab"/>
    <w:uiPriority w:val="99"/>
    <w:unhideWhenUsed/>
    <w:rsid w:val="00EB7BEA"/>
    <w:pPr>
      <w:jc w:val="center"/>
    </w:pPr>
  </w:style>
  <w:style w:type="character" w:customStyle="1" w:styleId="ab">
    <w:name w:val="記 (文字)"/>
    <w:basedOn w:val="a0"/>
    <w:link w:val="aa"/>
    <w:uiPriority w:val="99"/>
    <w:rsid w:val="00EB7BEA"/>
  </w:style>
  <w:style w:type="paragraph" w:styleId="ac">
    <w:name w:val="Closing"/>
    <w:basedOn w:val="a"/>
    <w:link w:val="ad"/>
    <w:uiPriority w:val="99"/>
    <w:unhideWhenUsed/>
    <w:rsid w:val="00EB7BEA"/>
    <w:pPr>
      <w:jc w:val="right"/>
    </w:pPr>
  </w:style>
  <w:style w:type="character" w:customStyle="1" w:styleId="ad">
    <w:name w:val="結語 (文字)"/>
    <w:basedOn w:val="a0"/>
    <w:link w:val="ac"/>
    <w:uiPriority w:val="99"/>
    <w:rsid w:val="00EB7BEA"/>
  </w:style>
  <w:style w:type="paragraph" w:styleId="ae">
    <w:name w:val="List Paragraph"/>
    <w:basedOn w:val="a"/>
    <w:uiPriority w:val="34"/>
    <w:qFormat/>
    <w:rsid w:val="00EB7B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A42A7623.dotm</Template>
  <TotalTime>1018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YFSOA0112</dc:creator>
  <cp:keywords/>
  <dc:description/>
  <cp:lastModifiedBy>消防本部予防課24</cp:lastModifiedBy>
  <cp:revision>30</cp:revision>
  <cp:lastPrinted>2022-04-11T08:29:00Z</cp:lastPrinted>
  <dcterms:created xsi:type="dcterms:W3CDTF">2022-04-11T01:05:00Z</dcterms:created>
  <dcterms:modified xsi:type="dcterms:W3CDTF">2023-12-21T02:45:00Z</dcterms:modified>
</cp:coreProperties>
</file>